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ook w:val="0000" w:firstRow="0" w:lastRow="0" w:firstColumn="0" w:lastColumn="0" w:noHBand="0" w:noVBand="0"/>
      </w:tblPr>
      <w:tblGrid>
        <w:gridCol w:w="4329"/>
        <w:gridCol w:w="393"/>
        <w:gridCol w:w="4638"/>
      </w:tblGrid>
      <w:tr w:rsidR="00C40F79" w:rsidRPr="00C40F79" w14:paraId="4189D56A" w14:textId="77777777" w:rsidTr="00C71CF8">
        <w:trPr>
          <w:trHeight w:val="169"/>
          <w:jc w:val="center"/>
        </w:trPr>
        <w:tc>
          <w:tcPr>
            <w:tcW w:w="4329" w:type="dxa"/>
          </w:tcPr>
          <w:p w14:paraId="41C12BE3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STATE OF SOUTH CAROLINA</w:t>
            </w:r>
          </w:p>
        </w:tc>
        <w:tc>
          <w:tcPr>
            <w:tcW w:w="393" w:type="dxa"/>
          </w:tcPr>
          <w:p w14:paraId="2ABD7BBB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42408DB9" w14:textId="77777777" w:rsidR="00C40F79" w:rsidRPr="00C40F79" w:rsidRDefault="00C40F79" w:rsidP="00C71CF8">
            <w:pPr>
              <w:pStyle w:val="NoSpacing"/>
              <w:jc w:val="center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IN THE FAMILY COURT</w:t>
            </w:r>
          </w:p>
        </w:tc>
      </w:tr>
      <w:tr w:rsidR="00C40F79" w:rsidRPr="00C40F79" w14:paraId="76F5E19E" w14:textId="77777777" w:rsidTr="00C71CF8">
        <w:trPr>
          <w:trHeight w:val="169"/>
          <w:jc w:val="center"/>
        </w:trPr>
        <w:tc>
          <w:tcPr>
            <w:tcW w:w="4329" w:type="dxa"/>
          </w:tcPr>
          <w:p w14:paraId="5FCD09DD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COUNTY OF </w:t>
            </w:r>
            <w:r w:rsidR="00E30B9D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91590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instrText xml:space="preserve"> FORMTEXT </w:instrText>
            </w:r>
            <w:r w:rsidR="00E30B9D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</w:r>
            <w:r w:rsidR="00E30B9D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separate"/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30B9D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393" w:type="dxa"/>
          </w:tcPr>
          <w:p w14:paraId="580052A1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1F6EC12F" w14:textId="77777777" w:rsidR="00C40F79" w:rsidRPr="00C40F79" w:rsidRDefault="00E30B9D" w:rsidP="00C71CF8">
            <w:pPr>
              <w:pStyle w:val="NoSpacing"/>
              <w:jc w:val="center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instrText xml:space="preserve"> FORMTEXT </w:instrText>
            </w:r>
            <w:r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</w:r>
            <w:r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separate"/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  <w:r w:rsidR="00C40F79"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JUDICIAL CIRCUIT</w:t>
            </w:r>
          </w:p>
        </w:tc>
      </w:tr>
      <w:tr w:rsidR="00C40F79" w:rsidRPr="00C40F79" w14:paraId="21ACD698" w14:textId="77777777" w:rsidTr="00C71CF8">
        <w:trPr>
          <w:trHeight w:val="178"/>
          <w:jc w:val="center"/>
        </w:trPr>
        <w:tc>
          <w:tcPr>
            <w:tcW w:w="4329" w:type="dxa"/>
          </w:tcPr>
          <w:p w14:paraId="51DD576B" w14:textId="77777777" w:rsidR="00C40F79" w:rsidRPr="00C40F79" w:rsidRDefault="00E30B9D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C40F79"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instrText xml:space="preserve"> FORMTEXT </w:instrText>
            </w: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93" w:type="dxa"/>
          </w:tcPr>
          <w:p w14:paraId="336F88CD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58DFEDA6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C40F79" w:rsidRPr="00C40F79" w14:paraId="476A25D3" w14:textId="77777777" w:rsidTr="00C71CF8">
        <w:trPr>
          <w:trHeight w:val="276"/>
          <w:jc w:val="center"/>
        </w:trPr>
        <w:tc>
          <w:tcPr>
            <w:tcW w:w="4329" w:type="dxa"/>
            <w:tcBorders>
              <w:bottom w:val="single" w:sz="4" w:space="0" w:color="auto"/>
            </w:tcBorders>
          </w:tcPr>
          <w:p w14:paraId="7EB13E29" w14:textId="77777777" w:rsidR="00C40F79" w:rsidRPr="00C40F79" w:rsidRDefault="00E30B9D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instrText xml:space="preserve"> FORMTEXT </w:instrText>
            </w:r>
            <w:r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r>
            <w:r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fldChar w:fldCharType="separate"/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93" w:type="dxa"/>
          </w:tcPr>
          <w:p w14:paraId="70AAACE4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5EB7ACB9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C40F79" w:rsidRPr="00C40F79" w14:paraId="00782BAC" w14:textId="77777777" w:rsidTr="00C71CF8">
        <w:trPr>
          <w:trHeight w:val="276"/>
          <w:jc w:val="center"/>
        </w:trPr>
        <w:tc>
          <w:tcPr>
            <w:tcW w:w="4329" w:type="dxa"/>
            <w:tcBorders>
              <w:top w:val="single" w:sz="4" w:space="0" w:color="auto"/>
            </w:tcBorders>
          </w:tcPr>
          <w:p w14:paraId="4E39E9B7" w14:textId="77777777" w:rsidR="00C40F79" w:rsidRPr="00C40F79" w:rsidRDefault="00C40F79" w:rsidP="00C71CF8">
            <w:pPr>
              <w:pStyle w:val="NoSpacing"/>
              <w:jc w:val="right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Plaintiff, </w:t>
            </w:r>
          </w:p>
        </w:tc>
        <w:tc>
          <w:tcPr>
            <w:tcW w:w="393" w:type="dxa"/>
          </w:tcPr>
          <w:p w14:paraId="1EC7F80F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78842479" w14:textId="77777777" w:rsidR="00C40F79" w:rsidRPr="00C40F79" w:rsidRDefault="005A3380" w:rsidP="00C71CF8">
            <w:pPr>
              <w:pStyle w:val="NoSpacing"/>
              <w:jc w:val="center"/>
              <w:rPr>
                <w:rStyle w:val="SubtleEmphasis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ACCEPTANCE OF SERVICE</w:t>
            </w:r>
          </w:p>
        </w:tc>
      </w:tr>
      <w:tr w:rsidR="00C40F79" w:rsidRPr="00C40F79" w14:paraId="76F2C9E6" w14:textId="77777777" w:rsidTr="00C71CF8">
        <w:trPr>
          <w:trHeight w:val="276"/>
          <w:jc w:val="center"/>
        </w:trPr>
        <w:tc>
          <w:tcPr>
            <w:tcW w:w="4329" w:type="dxa"/>
          </w:tcPr>
          <w:p w14:paraId="1D3026C0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3" w:type="dxa"/>
          </w:tcPr>
          <w:p w14:paraId="5B4B4F3E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732BEB67" w14:textId="77777777" w:rsidR="005A3380" w:rsidRPr="005A3380" w:rsidRDefault="005A3380" w:rsidP="005A3380">
            <w:pPr>
              <w:pStyle w:val="NoSpacing"/>
              <w:jc w:val="center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5A338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(Child Support Modification)</w:t>
            </w:r>
          </w:p>
        </w:tc>
      </w:tr>
      <w:tr w:rsidR="00C40F79" w:rsidRPr="00C40F79" w14:paraId="45C26126" w14:textId="77777777" w:rsidTr="00C71CF8">
        <w:trPr>
          <w:trHeight w:val="276"/>
          <w:jc w:val="center"/>
        </w:trPr>
        <w:tc>
          <w:tcPr>
            <w:tcW w:w="4329" w:type="dxa"/>
          </w:tcPr>
          <w:p w14:paraId="5B386394" w14:textId="77777777" w:rsidR="00C40F79" w:rsidRPr="00C40F79" w:rsidRDefault="00C40F79" w:rsidP="00C71CF8">
            <w:pPr>
              <w:pStyle w:val="NoSpacing"/>
              <w:jc w:val="center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vs.</w:t>
            </w:r>
          </w:p>
        </w:tc>
        <w:tc>
          <w:tcPr>
            <w:tcW w:w="393" w:type="dxa"/>
          </w:tcPr>
          <w:p w14:paraId="1D511BAE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4B9F9FCD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C40F79" w:rsidRPr="00C40F79" w14:paraId="2D941150" w14:textId="77777777" w:rsidTr="00C71CF8">
        <w:trPr>
          <w:trHeight w:val="230"/>
          <w:jc w:val="center"/>
        </w:trPr>
        <w:tc>
          <w:tcPr>
            <w:tcW w:w="4329" w:type="dxa"/>
          </w:tcPr>
          <w:p w14:paraId="4D15DB4D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93" w:type="dxa"/>
          </w:tcPr>
          <w:p w14:paraId="5A8AF369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1FA8E634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C40F79" w:rsidRPr="00C40F79" w14:paraId="2763BFCC" w14:textId="77777777" w:rsidTr="00C71CF8">
        <w:trPr>
          <w:trHeight w:val="230"/>
          <w:jc w:val="center"/>
        </w:trPr>
        <w:tc>
          <w:tcPr>
            <w:tcW w:w="4329" w:type="dxa"/>
            <w:tcBorders>
              <w:bottom w:val="single" w:sz="4" w:space="0" w:color="auto"/>
            </w:tcBorders>
          </w:tcPr>
          <w:p w14:paraId="2468FB49" w14:textId="77777777" w:rsidR="00C40F79" w:rsidRPr="00C40F79" w:rsidRDefault="00E30B9D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instrText xml:space="preserve"> FORMTEXT </w:instrText>
            </w:r>
            <w:r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r>
            <w:r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fldChar w:fldCharType="separate"/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 w:rsid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</w:rPr>
              <w:t> </w:t>
            </w:r>
            <w:r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93" w:type="dxa"/>
          </w:tcPr>
          <w:p w14:paraId="6A7CF576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56E196D1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C40F79" w:rsidRPr="00C40F79" w14:paraId="79371A58" w14:textId="77777777" w:rsidTr="00C71CF8">
        <w:trPr>
          <w:trHeight w:val="230"/>
          <w:jc w:val="center"/>
        </w:trPr>
        <w:tc>
          <w:tcPr>
            <w:tcW w:w="4329" w:type="dxa"/>
            <w:tcBorders>
              <w:top w:val="single" w:sz="4" w:space="0" w:color="auto"/>
            </w:tcBorders>
          </w:tcPr>
          <w:p w14:paraId="38C1AFDB" w14:textId="77777777" w:rsidR="00C40F79" w:rsidRPr="00C40F79" w:rsidRDefault="00C40F79" w:rsidP="00C71CF8">
            <w:pPr>
              <w:pStyle w:val="NoSpacing"/>
              <w:ind w:left="0" w:firstLine="0"/>
              <w:jc w:val="right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Defendant.</w:t>
            </w:r>
          </w:p>
        </w:tc>
        <w:tc>
          <w:tcPr>
            <w:tcW w:w="393" w:type="dxa"/>
          </w:tcPr>
          <w:p w14:paraId="7984279E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638" w:type="dxa"/>
          </w:tcPr>
          <w:p w14:paraId="5DF0C80A" w14:textId="77777777" w:rsidR="00C40F79" w:rsidRPr="00C40F79" w:rsidRDefault="00C40F79" w:rsidP="00C71CF8">
            <w:pPr>
              <w:pStyle w:val="NoSpacing"/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C40F79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Docket No. </w:t>
            </w:r>
            <w:r w:rsidR="00E30B9D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instrText xml:space="preserve"> FORMTEXT </w:instrText>
            </w:r>
            <w:r w:rsidR="00E30B9D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</w:r>
            <w:r w:rsidR="00E30B9D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separate"/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91590" w:rsidRPr="00E91590">
              <w:rPr>
                <w:rStyle w:val="SubtleEmphasis"/>
                <w:rFonts w:ascii="Times New Roman" w:hAnsi="Times New Roman"/>
                <w:i w:val="0"/>
                <w:noProof/>
                <w:color w:val="auto"/>
                <w:sz w:val="24"/>
                <w:szCs w:val="24"/>
                <w:u w:val="single"/>
              </w:rPr>
              <w:t> </w:t>
            </w:r>
            <w:r w:rsidR="00E30B9D" w:rsidRPr="00E91590">
              <w:rPr>
                <w:rStyle w:val="SubtleEmphasis"/>
                <w:rFonts w:ascii="Times New Roman" w:hAnsi="Times New Roman"/>
                <w:i w:val="0"/>
                <w:color w:val="auto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51FAA5B1" w14:textId="77777777" w:rsidR="00BE1ADE" w:rsidRPr="00BE1ADE" w:rsidRDefault="00BE1ADE" w:rsidP="00BE1ADE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17B35DBB" w14:textId="77777777" w:rsidR="00BE1ADE" w:rsidRPr="00BE1ADE" w:rsidRDefault="00BE1ADE" w:rsidP="00BE1ADE">
      <w:p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E1ADE">
        <w:rPr>
          <w:rFonts w:ascii="Times New Roman" w:hAnsi="Times New Roman"/>
          <w:sz w:val="24"/>
          <w:szCs w:val="24"/>
        </w:rPr>
        <w:t xml:space="preserve"> </w:t>
      </w:r>
    </w:p>
    <w:p w14:paraId="571F8E06" w14:textId="77777777" w:rsidR="00BE1ADE" w:rsidRPr="00BE1ADE" w:rsidRDefault="00BE1ADE" w:rsidP="00BE1ADE">
      <w:pPr>
        <w:spacing w:before="0" w:after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BE1ADE">
        <w:rPr>
          <w:rFonts w:ascii="Times New Roman" w:hAnsi="Times New Roman"/>
          <w:sz w:val="24"/>
          <w:szCs w:val="24"/>
        </w:rPr>
        <w:t>Pursuant to Rule 4(j), SCRCP, I certify that I received a copy of the following:</w:t>
      </w:r>
    </w:p>
    <w:bookmarkStart w:id="1" w:name="Check1"/>
    <w:p w14:paraId="709853C5" w14:textId="77777777" w:rsidR="00BE1ADE" w:rsidRPr="00BE1ADE" w:rsidRDefault="00E30B9D" w:rsidP="00ED145D">
      <w:pPr>
        <w:spacing w:before="0" w:after="0" w:line="360" w:lineRule="auto"/>
        <w:ind w:left="840" w:firstLine="0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40F79">
        <w:rPr>
          <w:rFonts w:ascii="Wingdings" w:hAnsi="Wingdings"/>
          <w:sz w:val="24"/>
          <w:szCs w:val="24"/>
        </w:rPr>
        <w:instrText xml:space="preserve"> FORMCHECKBOX </w:instrText>
      </w:r>
      <w:r>
        <w:rPr>
          <w:rFonts w:ascii="Wingdings" w:hAnsi="Wingdings"/>
          <w:sz w:val="24"/>
          <w:szCs w:val="24"/>
        </w:rPr>
      </w:r>
      <w:r>
        <w:rPr>
          <w:rFonts w:ascii="Wingdings" w:hAnsi="Wingdings"/>
          <w:sz w:val="24"/>
          <w:szCs w:val="24"/>
        </w:rPr>
        <w:fldChar w:fldCharType="end"/>
      </w:r>
      <w:bookmarkEnd w:id="1"/>
      <w:r w:rsidR="00BE1ADE" w:rsidRPr="00BE1ADE">
        <w:rPr>
          <w:rFonts w:ascii="Wingdings" w:hAnsi="Wingdings"/>
          <w:sz w:val="24"/>
          <w:szCs w:val="24"/>
        </w:rPr>
        <w:t></w:t>
      </w:r>
      <w:r w:rsidR="00ED145D">
        <w:rPr>
          <w:rFonts w:ascii="Times New Roman" w:hAnsi="Times New Roman"/>
          <w:sz w:val="24"/>
          <w:szCs w:val="24"/>
        </w:rPr>
        <w:t>Family Court Covers</w:t>
      </w:r>
      <w:r w:rsidR="00BE1ADE" w:rsidRPr="00BE1ADE">
        <w:rPr>
          <w:rFonts w:ascii="Times New Roman" w:hAnsi="Times New Roman"/>
          <w:sz w:val="24"/>
          <w:szCs w:val="24"/>
        </w:rPr>
        <w:t xml:space="preserve">heet, Summons and </w:t>
      </w:r>
      <w:proofErr w:type="gramStart"/>
      <w:r w:rsidR="00BE1ADE" w:rsidRPr="00BE1ADE">
        <w:rPr>
          <w:rFonts w:ascii="Times New Roman" w:hAnsi="Times New Roman"/>
          <w:sz w:val="24"/>
          <w:szCs w:val="24"/>
        </w:rPr>
        <w:t xml:space="preserve">Complaint </w:t>
      </w:r>
      <w:r w:rsidR="00ED145D">
        <w:rPr>
          <w:rFonts w:ascii="Times New Roman" w:hAnsi="Times New Roman"/>
          <w:sz w:val="24"/>
          <w:szCs w:val="24"/>
        </w:rPr>
        <w:t xml:space="preserve"> and</w:t>
      </w:r>
      <w:proofErr w:type="gramEnd"/>
      <w:r w:rsidR="00ED145D">
        <w:rPr>
          <w:rFonts w:ascii="Times New Roman" w:hAnsi="Times New Roman"/>
          <w:sz w:val="24"/>
          <w:szCs w:val="24"/>
        </w:rPr>
        <w:t xml:space="preserve"> Financial Declaration</w:t>
      </w:r>
    </w:p>
    <w:p w14:paraId="1ED2935F" w14:textId="77777777" w:rsidR="00BE1ADE" w:rsidRDefault="00E30B9D" w:rsidP="00BE1ADE">
      <w:pPr>
        <w:spacing w:before="0" w:after="0"/>
        <w:ind w:left="120" w:firstLine="720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40F79">
        <w:rPr>
          <w:rFonts w:ascii="Wingdings" w:hAnsi="Wingdings"/>
          <w:sz w:val="24"/>
          <w:szCs w:val="24"/>
        </w:rPr>
        <w:instrText xml:space="preserve"> FORMCHECKBOX </w:instrText>
      </w:r>
      <w:r>
        <w:rPr>
          <w:rFonts w:ascii="Wingdings" w:hAnsi="Wingdings"/>
          <w:sz w:val="24"/>
          <w:szCs w:val="24"/>
        </w:rPr>
      </w:r>
      <w:r>
        <w:rPr>
          <w:rFonts w:ascii="Wingdings" w:hAnsi="Wingdings"/>
          <w:sz w:val="24"/>
          <w:szCs w:val="24"/>
        </w:rPr>
        <w:fldChar w:fldCharType="end"/>
      </w:r>
      <w:r w:rsidR="00BE1ADE" w:rsidRPr="00BE1ADE">
        <w:rPr>
          <w:rFonts w:ascii="Wingdings" w:hAnsi="Wingdings"/>
          <w:sz w:val="24"/>
          <w:szCs w:val="24"/>
        </w:rPr>
        <w:t></w:t>
      </w:r>
      <w:r w:rsidR="00BE1ADE" w:rsidRPr="00BE1ADE">
        <w:rPr>
          <w:rFonts w:ascii="Times New Roman" w:hAnsi="Times New Roman"/>
          <w:sz w:val="24"/>
          <w:szCs w:val="24"/>
        </w:rPr>
        <w:t xml:space="preserve">Other: </w:t>
      </w:r>
      <w:r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1590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instrText xml:space="preserve"> FORMTEXT </w:instrText>
      </w:r>
      <w:r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</w:r>
      <w:r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separate"/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end"/>
      </w:r>
    </w:p>
    <w:p w14:paraId="0F6C5F15" w14:textId="77777777" w:rsidR="00AF014A" w:rsidRPr="00BE1ADE" w:rsidRDefault="00AF014A" w:rsidP="00BE1ADE">
      <w:pPr>
        <w:spacing w:before="0" w:after="0"/>
        <w:ind w:left="120" w:firstLine="720"/>
        <w:rPr>
          <w:rFonts w:ascii="Times New Roman" w:hAnsi="Times New Roman"/>
          <w:sz w:val="24"/>
          <w:szCs w:val="24"/>
        </w:rPr>
      </w:pPr>
    </w:p>
    <w:p w14:paraId="4B886B9D" w14:textId="77777777" w:rsidR="00BE1ADE" w:rsidRPr="00C40F79" w:rsidRDefault="00BE1ADE" w:rsidP="00F07BA5">
      <w:pPr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BE1ADE">
        <w:rPr>
          <w:rFonts w:ascii="Times New Roman" w:hAnsi="Times New Roman"/>
          <w:sz w:val="24"/>
          <w:szCs w:val="24"/>
        </w:rPr>
        <w:t xml:space="preserve">in this action on </w:t>
      </w:r>
      <w:r w:rsidR="00E30B9D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1590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instrText xml:space="preserve"> FORMTEXT </w:instrText>
      </w:r>
      <w:r w:rsidR="00E30B9D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</w:r>
      <w:r w:rsidR="00E30B9D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separate"/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30B9D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end"/>
      </w:r>
      <w:r w:rsidR="00340115">
        <w:rPr>
          <w:rFonts w:ascii="Times New Roman" w:hAnsi="Times New Roman"/>
          <w:sz w:val="24"/>
          <w:szCs w:val="24"/>
        </w:rPr>
        <w:t xml:space="preserve"> </w:t>
      </w:r>
      <w:r w:rsidRPr="00BE1ADE">
        <w:rPr>
          <w:rFonts w:ascii="Times New Roman" w:hAnsi="Times New Roman"/>
          <w:sz w:val="24"/>
          <w:szCs w:val="24"/>
        </w:rPr>
        <w:t xml:space="preserve">at the following location: </w:t>
      </w:r>
      <w:r w:rsidR="00E30B9D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91590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instrText xml:space="preserve"> FORMTEXT </w:instrText>
      </w:r>
      <w:r w:rsidR="00E30B9D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</w:r>
      <w:r w:rsidR="00E30B9D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separate"/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91590" w:rsidRPr="00E91590">
        <w:rPr>
          <w:rStyle w:val="SubtleEmphasis"/>
          <w:rFonts w:ascii="Times New Roman" w:hAnsi="Times New Roman"/>
          <w:i w:val="0"/>
          <w:noProof/>
          <w:color w:val="auto"/>
          <w:sz w:val="24"/>
          <w:szCs w:val="24"/>
          <w:u w:val="single"/>
        </w:rPr>
        <w:t> </w:t>
      </w:r>
      <w:r w:rsidR="00E30B9D" w:rsidRPr="00E91590">
        <w:rPr>
          <w:rStyle w:val="SubtleEmphasis"/>
          <w:rFonts w:ascii="Times New Roman" w:hAnsi="Times New Roman"/>
          <w:i w:val="0"/>
          <w:color w:val="auto"/>
          <w:sz w:val="24"/>
          <w:szCs w:val="24"/>
          <w:u w:val="single"/>
        </w:rPr>
        <w:fldChar w:fldCharType="end"/>
      </w:r>
      <w:r w:rsidR="00C40F79">
        <w:rPr>
          <w:rFonts w:ascii="Times New Roman" w:hAnsi="Times New Roman"/>
          <w:sz w:val="24"/>
          <w:szCs w:val="24"/>
        </w:rPr>
        <w:t>.</w:t>
      </w:r>
    </w:p>
    <w:p w14:paraId="4B954EB6" w14:textId="77777777" w:rsidR="00BE1ADE" w:rsidRPr="00BE1ADE" w:rsidRDefault="00BE1ADE" w:rsidP="00BE1ADE">
      <w:p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14:paraId="39F96C71" w14:textId="77777777" w:rsidR="00BE1ADE" w:rsidRPr="00BE1ADE" w:rsidRDefault="00BE1ADE" w:rsidP="00BE1ADE">
      <w:p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14:paraId="30C1FA1A" w14:textId="77777777" w:rsidR="00BE1ADE" w:rsidRPr="00BE1ADE" w:rsidRDefault="00BE1ADE" w:rsidP="00BE1ADE">
      <w:p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14:paraId="1CA48320" w14:textId="77777777" w:rsidR="00BE1ADE" w:rsidRPr="00BE1ADE" w:rsidRDefault="00BE1ADE" w:rsidP="00BE1ADE">
      <w:p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14:paraId="6E4727A2" w14:textId="77777777" w:rsidR="00BE1ADE" w:rsidRPr="00BE1ADE" w:rsidRDefault="00BE1ADE" w:rsidP="00BE1ADE">
      <w:p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14:paraId="3AC856DB" w14:textId="77777777" w:rsidR="00BE1ADE" w:rsidRPr="00BE1ADE" w:rsidRDefault="00BE1ADE" w:rsidP="00BE1ADE">
      <w:p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14:paraId="32B8E3B4" w14:textId="77777777" w:rsidR="00BE1ADE" w:rsidRPr="00BE1ADE" w:rsidRDefault="00BE1ADE" w:rsidP="00E60489">
      <w:pPr>
        <w:tabs>
          <w:tab w:val="right" w:pos="9270"/>
        </w:tabs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gramStart"/>
      <w:r w:rsidRPr="00BE1ADE">
        <w:rPr>
          <w:rFonts w:ascii="Times New Roman" w:hAnsi="Times New Roman"/>
          <w:sz w:val="24"/>
          <w:szCs w:val="24"/>
        </w:rPr>
        <w:t>Date:</w:t>
      </w:r>
      <w:r w:rsidR="00C40F79">
        <w:rPr>
          <w:rFonts w:ascii="Times New Roman" w:hAnsi="Times New Roman"/>
          <w:sz w:val="24"/>
          <w:szCs w:val="24"/>
        </w:rPr>
        <w:t>_</w:t>
      </w:r>
      <w:proofErr w:type="gramEnd"/>
      <w:r w:rsidR="00C40F79">
        <w:rPr>
          <w:rFonts w:ascii="Times New Roman" w:hAnsi="Times New Roman"/>
          <w:sz w:val="24"/>
          <w:szCs w:val="24"/>
        </w:rPr>
        <w:t>____________________</w:t>
      </w:r>
      <w:r w:rsidRPr="00BE1ADE">
        <w:rPr>
          <w:rFonts w:ascii="Times New Roman" w:hAnsi="Times New Roman"/>
          <w:b/>
          <w:sz w:val="24"/>
          <w:szCs w:val="24"/>
        </w:rPr>
        <w:t xml:space="preserve">, </w:t>
      </w:r>
      <w:r w:rsidRPr="00BE1ADE">
        <w:rPr>
          <w:rFonts w:ascii="Times New Roman" w:hAnsi="Times New Roman"/>
          <w:sz w:val="24"/>
          <w:szCs w:val="24"/>
        </w:rPr>
        <w:t>20</w:t>
      </w:r>
      <w:r w:rsidR="00C40F79" w:rsidRPr="00C40F79">
        <w:rPr>
          <w:rFonts w:ascii="Times New Roman" w:hAnsi="Times New Roman"/>
          <w:sz w:val="24"/>
          <w:szCs w:val="24"/>
        </w:rPr>
        <w:t>____</w:t>
      </w:r>
      <w:r w:rsidR="003A5E69" w:rsidRPr="00C40F79">
        <w:rPr>
          <w:rFonts w:ascii="Times New Roman" w:hAnsi="Times New Roman"/>
          <w:b/>
          <w:sz w:val="24"/>
          <w:szCs w:val="24"/>
        </w:rPr>
        <w:t xml:space="preserve">      </w:t>
      </w:r>
      <w:r w:rsidR="00C40F79">
        <w:rPr>
          <w:rFonts w:ascii="Times New Roman" w:hAnsi="Times New Roman"/>
          <w:b/>
          <w:sz w:val="24"/>
          <w:szCs w:val="24"/>
        </w:rPr>
        <w:t xml:space="preserve">      </w:t>
      </w:r>
      <w:r w:rsidR="003A5E69">
        <w:rPr>
          <w:rFonts w:ascii="Times New Roman" w:hAnsi="Times New Roman"/>
          <w:b/>
          <w:sz w:val="24"/>
          <w:szCs w:val="24"/>
        </w:rPr>
        <w:t>_______________</w:t>
      </w:r>
      <w:r w:rsidR="00C40F79">
        <w:rPr>
          <w:rFonts w:ascii="Times New Roman" w:hAnsi="Times New Roman"/>
          <w:b/>
          <w:sz w:val="24"/>
          <w:szCs w:val="24"/>
        </w:rPr>
        <w:t>_______</w:t>
      </w:r>
      <w:r w:rsidR="003A5E69">
        <w:rPr>
          <w:rFonts w:ascii="Times New Roman" w:hAnsi="Times New Roman"/>
          <w:b/>
          <w:sz w:val="24"/>
          <w:szCs w:val="24"/>
        </w:rPr>
        <w:t>_________________</w:t>
      </w:r>
    </w:p>
    <w:p w14:paraId="7A04498D" w14:textId="77777777" w:rsidR="00BE1ADE" w:rsidRPr="00BE1ADE" w:rsidRDefault="00FE00C7" w:rsidP="00BE1ADE">
      <w:p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60489">
        <w:rPr>
          <w:rFonts w:ascii="Times New Roman" w:hAnsi="Times New Roman"/>
          <w:b/>
          <w:sz w:val="24"/>
          <w:szCs w:val="24"/>
        </w:rPr>
        <w:tab/>
      </w:r>
      <w:r w:rsidR="00C40F79">
        <w:rPr>
          <w:rFonts w:ascii="Times New Roman" w:hAnsi="Times New Roman"/>
          <w:b/>
          <w:sz w:val="24"/>
          <w:szCs w:val="24"/>
        </w:rPr>
        <w:t xml:space="preserve">    </w:t>
      </w:r>
      <w:r w:rsidR="00340115">
        <w:rPr>
          <w:rFonts w:ascii="Times New Roman" w:hAnsi="Times New Roman"/>
          <w:sz w:val="24"/>
          <w:szCs w:val="24"/>
        </w:rPr>
        <w:t>Defendant's Signature</w:t>
      </w:r>
    </w:p>
    <w:p w14:paraId="1186AC46" w14:textId="77777777" w:rsidR="00C40F79" w:rsidRDefault="00C40F79" w:rsidP="00AF014A">
      <w:pPr>
        <w:spacing w:before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_________________________, </w:t>
      </w:r>
      <w:r w:rsidR="00BE1ADE" w:rsidRPr="00BE1ADE">
        <w:rPr>
          <w:rFonts w:ascii="Times New Roman" w:hAnsi="Times New Roman"/>
          <w:sz w:val="24"/>
          <w:szCs w:val="24"/>
        </w:rPr>
        <w:t>S.C</w:t>
      </w:r>
      <w:r w:rsidR="00AF014A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514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2"/>
      </w:tblGrid>
      <w:tr w:rsidR="00340115" w:rsidRPr="00340115" w14:paraId="6735D4CC" w14:textId="77777777" w:rsidTr="00C71CF8">
        <w:tc>
          <w:tcPr>
            <w:tcW w:w="4428" w:type="dxa"/>
            <w:tcBorders>
              <w:top w:val="nil"/>
            </w:tcBorders>
          </w:tcPr>
          <w:p w14:paraId="768BAB41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40115" w:rsidRPr="00340115" w14:paraId="5A1B4DFC" w14:textId="77777777" w:rsidTr="00C71CF8">
        <w:tc>
          <w:tcPr>
            <w:tcW w:w="4428" w:type="dxa"/>
          </w:tcPr>
          <w:p w14:paraId="17317D70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115">
              <w:rPr>
                <w:rFonts w:ascii="Times New Roman" w:hAnsi="Times New Roman"/>
                <w:color w:val="000000"/>
                <w:sz w:val="24"/>
                <w:szCs w:val="24"/>
              </w:rPr>
              <w:t>Printed Name of Defendant</w:t>
            </w:r>
          </w:p>
          <w:p w14:paraId="60A5F7AB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0115" w:rsidRPr="00340115" w14:paraId="56681821" w14:textId="77777777" w:rsidTr="00C71CF8">
        <w:tc>
          <w:tcPr>
            <w:tcW w:w="4428" w:type="dxa"/>
          </w:tcPr>
          <w:p w14:paraId="648BA7D8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115">
              <w:rPr>
                <w:rFonts w:ascii="Times New Roman" w:hAnsi="Times New Roman"/>
                <w:color w:val="000000"/>
                <w:sz w:val="24"/>
                <w:szCs w:val="24"/>
              </w:rPr>
              <w:t>Home/Mailing Address</w:t>
            </w:r>
          </w:p>
          <w:p w14:paraId="5CB2E781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0115" w:rsidRPr="00340115" w14:paraId="3463C7DC" w14:textId="77777777" w:rsidTr="00C71CF8">
        <w:tc>
          <w:tcPr>
            <w:tcW w:w="4428" w:type="dxa"/>
            <w:tcBorders>
              <w:bottom w:val="single" w:sz="4" w:space="0" w:color="000000"/>
            </w:tcBorders>
          </w:tcPr>
          <w:p w14:paraId="727282C7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115">
              <w:rPr>
                <w:rFonts w:ascii="Times New Roman" w:hAnsi="Times New Roman"/>
                <w:color w:val="000000"/>
                <w:sz w:val="24"/>
                <w:szCs w:val="24"/>
              </w:rPr>
              <w:t>City, State, Zip</w:t>
            </w:r>
          </w:p>
          <w:p w14:paraId="2E0FEF80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0115" w:rsidRPr="00340115" w14:paraId="62B007A7" w14:textId="77777777" w:rsidTr="00C71CF8">
        <w:tc>
          <w:tcPr>
            <w:tcW w:w="4428" w:type="dxa"/>
            <w:tcBorders>
              <w:bottom w:val="nil"/>
            </w:tcBorders>
          </w:tcPr>
          <w:p w14:paraId="72F70BE6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115">
              <w:rPr>
                <w:rFonts w:ascii="Times New Roman" w:hAnsi="Times New Roman"/>
                <w:color w:val="000000"/>
                <w:sz w:val="24"/>
                <w:szCs w:val="24"/>
              </w:rPr>
              <w:t>Telephone No.</w:t>
            </w:r>
          </w:p>
          <w:p w14:paraId="0A90739D" w14:textId="77777777" w:rsidR="00340115" w:rsidRPr="00340115" w:rsidRDefault="00340115" w:rsidP="00340115">
            <w:pPr>
              <w:widowControl w:val="0"/>
              <w:tabs>
                <w:tab w:val="left" w:pos="720"/>
                <w:tab w:val="left" w:pos="1296"/>
                <w:tab w:val="left" w:pos="4608"/>
                <w:tab w:val="left" w:pos="6912"/>
              </w:tabs>
              <w:autoSpaceDE w:val="0"/>
              <w:autoSpaceDN w:val="0"/>
              <w:adjustRightInd w:val="0"/>
              <w:spacing w:before="0" w:after="0" w:line="360" w:lineRule="auto"/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62285A9" w14:textId="77777777" w:rsidR="002D6DE8" w:rsidRDefault="002D6DE8" w:rsidP="00340115">
      <w:pPr>
        <w:tabs>
          <w:tab w:val="left" w:pos="1544"/>
        </w:tabs>
        <w:rPr>
          <w:b/>
          <w:smallCaps/>
        </w:rPr>
      </w:pPr>
    </w:p>
    <w:sectPr w:rsidR="002D6DE8" w:rsidSect="007754DE">
      <w:footerReference w:type="defaul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C8C5" w14:textId="77777777" w:rsidR="008222C8" w:rsidRDefault="008222C8">
      <w:r>
        <w:separator/>
      </w:r>
    </w:p>
    <w:p w14:paraId="6FB1FE7D" w14:textId="77777777" w:rsidR="008222C8" w:rsidRDefault="008222C8"/>
  </w:endnote>
  <w:endnote w:type="continuationSeparator" w:id="0">
    <w:p w14:paraId="43F0EC9E" w14:textId="77777777" w:rsidR="008222C8" w:rsidRDefault="008222C8">
      <w:r>
        <w:continuationSeparator/>
      </w:r>
    </w:p>
    <w:p w14:paraId="0CB23860" w14:textId="77777777" w:rsidR="008222C8" w:rsidRDefault="00822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0715" w14:textId="77777777" w:rsidR="00D144FE" w:rsidRPr="00D144FE" w:rsidRDefault="00D144FE">
    <w:pPr>
      <w:pStyle w:val="Foo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SCCA 400.2</w:t>
    </w:r>
    <w:r w:rsidR="00891E92">
      <w:rPr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t xml:space="preserve"> SRL-CSM (8/2012)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B053" w14:textId="77777777" w:rsidR="008222C8" w:rsidRDefault="008222C8">
      <w:r>
        <w:separator/>
      </w:r>
    </w:p>
    <w:p w14:paraId="23771175" w14:textId="77777777" w:rsidR="008222C8" w:rsidRDefault="008222C8"/>
  </w:footnote>
  <w:footnote w:type="continuationSeparator" w:id="0">
    <w:p w14:paraId="63F5D474" w14:textId="77777777" w:rsidR="008222C8" w:rsidRDefault="008222C8">
      <w:r>
        <w:continuationSeparator/>
      </w:r>
    </w:p>
    <w:p w14:paraId="68E44FDD" w14:textId="77777777" w:rsidR="008222C8" w:rsidRDefault="008222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BAEA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A429D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B4E7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9EC7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321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CB1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8274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9AB8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586B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29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7CC3EA0"/>
    <w:lvl w:ilvl="0">
      <w:numFmt w:val="decimal"/>
      <w:pStyle w:val="BulletIndent"/>
      <w:lvlText w:val="*"/>
      <w:lvlJc w:val="left"/>
    </w:lvl>
  </w:abstractNum>
  <w:abstractNum w:abstractNumId="11" w15:restartNumberingAfterBreak="0">
    <w:nsid w:val="00B00B65"/>
    <w:multiLevelType w:val="hybridMultilevel"/>
    <w:tmpl w:val="A334A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45914"/>
    <w:multiLevelType w:val="multilevel"/>
    <w:tmpl w:val="22D491D4"/>
    <w:lvl w:ilvl="0">
      <w:start w:val="1"/>
      <w:numFmt w:val="decimal"/>
      <w:pStyle w:val="Heading1"/>
      <w:lvlText w:val="%1."/>
      <w:lvlJc w:val="left"/>
      <w:pPr>
        <w:tabs>
          <w:tab w:val="num" w:pos="1872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412"/>
        </w:tabs>
        <w:ind w:left="2340" w:hanging="19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680"/>
        </w:tabs>
        <w:ind w:left="2520" w:hanging="180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760"/>
        </w:tabs>
        <w:ind w:left="2880" w:hanging="180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840"/>
        </w:tabs>
        <w:ind w:left="3240" w:hanging="180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920"/>
        </w:tabs>
        <w:ind w:left="3600" w:hanging="180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9000"/>
        </w:tabs>
        <w:ind w:left="468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5184" w:hanging="26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5760" w:hanging="2880"/>
      </w:pPr>
      <w:rPr>
        <w:rFonts w:hint="default"/>
      </w:rPr>
    </w:lvl>
  </w:abstractNum>
  <w:abstractNum w:abstractNumId="13" w15:restartNumberingAfterBreak="0">
    <w:nsid w:val="0CCB0868"/>
    <w:multiLevelType w:val="hybridMultilevel"/>
    <w:tmpl w:val="A334A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634DB"/>
    <w:multiLevelType w:val="hybridMultilevel"/>
    <w:tmpl w:val="09126A52"/>
    <w:lvl w:ilvl="0" w:tplc="07384E5A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9A7CD4"/>
    <w:multiLevelType w:val="hybridMultilevel"/>
    <w:tmpl w:val="DFD0B61A"/>
    <w:lvl w:ilvl="0" w:tplc="6768686E">
      <w:start w:val="2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9C5A4E"/>
    <w:multiLevelType w:val="hybridMultilevel"/>
    <w:tmpl w:val="00FE7B02"/>
    <w:lvl w:ilvl="0" w:tplc="67B2AD52">
      <w:start w:val="1"/>
      <w:numFmt w:val="decimal"/>
      <w:pStyle w:val="TableBodyNumber"/>
      <w:lvlText w:val=" 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2A3E34CC"/>
    <w:multiLevelType w:val="hybridMultilevel"/>
    <w:tmpl w:val="ADDEB3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032B21"/>
    <w:multiLevelType w:val="hybridMultilevel"/>
    <w:tmpl w:val="82964CB4"/>
    <w:lvl w:ilvl="0" w:tplc="27B822C4">
      <w:start w:val="1"/>
      <w:numFmt w:val="upperLetter"/>
      <w:pStyle w:val="Appendix"/>
      <w:lvlText w:val="Appendix %1."/>
      <w:lvlJc w:val="left"/>
      <w:pPr>
        <w:ind w:left="720" w:hanging="360"/>
      </w:pPr>
      <w:rPr>
        <w:rFonts w:hint="default"/>
      </w:rPr>
    </w:lvl>
    <w:lvl w:ilvl="1" w:tplc="4204F3BA" w:tentative="1">
      <w:start w:val="1"/>
      <w:numFmt w:val="lowerLetter"/>
      <w:lvlText w:val="%2."/>
      <w:lvlJc w:val="left"/>
      <w:pPr>
        <w:ind w:left="1440" w:hanging="360"/>
      </w:pPr>
    </w:lvl>
    <w:lvl w:ilvl="2" w:tplc="B226C7F8" w:tentative="1">
      <w:start w:val="1"/>
      <w:numFmt w:val="lowerRoman"/>
      <w:lvlText w:val="%3."/>
      <w:lvlJc w:val="right"/>
      <w:pPr>
        <w:ind w:left="2160" w:hanging="180"/>
      </w:pPr>
    </w:lvl>
    <w:lvl w:ilvl="3" w:tplc="FF2E244C" w:tentative="1">
      <w:start w:val="1"/>
      <w:numFmt w:val="decimal"/>
      <w:lvlText w:val="%4."/>
      <w:lvlJc w:val="left"/>
      <w:pPr>
        <w:ind w:left="2880" w:hanging="360"/>
      </w:pPr>
    </w:lvl>
    <w:lvl w:ilvl="4" w:tplc="F918BB8C" w:tentative="1">
      <w:start w:val="1"/>
      <w:numFmt w:val="lowerLetter"/>
      <w:lvlText w:val="%5."/>
      <w:lvlJc w:val="left"/>
      <w:pPr>
        <w:ind w:left="3600" w:hanging="360"/>
      </w:pPr>
    </w:lvl>
    <w:lvl w:ilvl="5" w:tplc="9626D534" w:tentative="1">
      <w:start w:val="1"/>
      <w:numFmt w:val="lowerRoman"/>
      <w:lvlText w:val="%6."/>
      <w:lvlJc w:val="right"/>
      <w:pPr>
        <w:ind w:left="4320" w:hanging="180"/>
      </w:pPr>
    </w:lvl>
    <w:lvl w:ilvl="6" w:tplc="E864D558" w:tentative="1">
      <w:start w:val="1"/>
      <w:numFmt w:val="decimal"/>
      <w:lvlText w:val="%7."/>
      <w:lvlJc w:val="left"/>
      <w:pPr>
        <w:ind w:left="5040" w:hanging="360"/>
      </w:pPr>
    </w:lvl>
    <w:lvl w:ilvl="7" w:tplc="3BB274CE" w:tentative="1">
      <w:start w:val="1"/>
      <w:numFmt w:val="lowerLetter"/>
      <w:lvlText w:val="%8."/>
      <w:lvlJc w:val="left"/>
      <w:pPr>
        <w:ind w:left="5760" w:hanging="360"/>
      </w:pPr>
    </w:lvl>
    <w:lvl w:ilvl="8" w:tplc="926CC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0C0"/>
    <w:multiLevelType w:val="multilevel"/>
    <w:tmpl w:val="84AEA69C"/>
    <w:lvl w:ilvl="0">
      <w:start w:val="1"/>
      <w:numFmt w:val="decimal"/>
      <w:pStyle w:val="AAHeader1"/>
      <w:lvlText w:val="%1."/>
      <w:lvlJc w:val="left"/>
      <w:pPr>
        <w:ind w:left="360" w:hanging="360"/>
      </w:pPr>
    </w:lvl>
    <w:lvl w:ilvl="1">
      <w:start w:val="1"/>
      <w:numFmt w:val="decimal"/>
      <w:pStyle w:val="AAHeader2"/>
      <w:lvlText w:val="%1.%2."/>
      <w:lvlJc w:val="left"/>
      <w:pPr>
        <w:ind w:left="792" w:hanging="432"/>
      </w:pPr>
    </w:lvl>
    <w:lvl w:ilvl="2">
      <w:start w:val="1"/>
      <w:numFmt w:val="decimal"/>
      <w:pStyle w:val="AAHeader3"/>
      <w:lvlText w:val="%1.%2.%3."/>
      <w:lvlJc w:val="left"/>
      <w:pPr>
        <w:ind w:left="1224" w:hanging="504"/>
      </w:pPr>
    </w:lvl>
    <w:lvl w:ilvl="3">
      <w:start w:val="1"/>
      <w:numFmt w:val="decimal"/>
      <w:pStyle w:val="AAHeader4"/>
      <w:lvlText w:val="%1.%2.%3.%4."/>
      <w:lvlJc w:val="left"/>
      <w:pPr>
        <w:ind w:left="8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345363"/>
    <w:multiLevelType w:val="multilevel"/>
    <w:tmpl w:val="857AF940"/>
    <w:lvl w:ilvl="0">
      <w:start w:val="1"/>
      <w:numFmt w:val="upperLetter"/>
      <w:lvlText w:val="Appendix 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1" w15:restartNumberingAfterBreak="0">
    <w:nsid w:val="37864DF3"/>
    <w:multiLevelType w:val="multilevel"/>
    <w:tmpl w:val="740E9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AF4698B"/>
    <w:multiLevelType w:val="hybridMultilevel"/>
    <w:tmpl w:val="782A445E"/>
    <w:lvl w:ilvl="0" w:tplc="98465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B683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5AC6605"/>
    <w:multiLevelType w:val="hybridMultilevel"/>
    <w:tmpl w:val="4D2E3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857CE9"/>
    <w:multiLevelType w:val="hybridMultilevel"/>
    <w:tmpl w:val="63CCE37E"/>
    <w:lvl w:ilvl="0" w:tplc="1226860A">
      <w:start w:val="1"/>
      <w:numFmt w:val="bullet"/>
      <w:pStyle w:val="BulletLis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6A004A95"/>
    <w:multiLevelType w:val="multilevel"/>
    <w:tmpl w:val="0478DBB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27" w15:restartNumberingAfterBreak="0">
    <w:nsid w:val="6C8C7D1F"/>
    <w:multiLevelType w:val="hybridMultilevel"/>
    <w:tmpl w:val="095A3AA8"/>
    <w:lvl w:ilvl="0" w:tplc="9A24F946">
      <w:start w:val="1"/>
      <w:numFmt w:val="decimal"/>
      <w:pStyle w:val="Reference"/>
      <w:lvlText w:val="[%1] 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E20364"/>
    <w:multiLevelType w:val="multilevel"/>
    <w:tmpl w:val="875A25C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29" w15:restartNumberingAfterBreak="0">
    <w:nsid w:val="7885682B"/>
    <w:multiLevelType w:val="hybridMultilevel"/>
    <w:tmpl w:val="D270BDE0"/>
    <w:lvl w:ilvl="0" w:tplc="D85CD070">
      <w:start w:val="1"/>
      <w:numFmt w:val="bullet"/>
      <w:pStyle w:val="AA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86393">
    <w:abstractNumId w:val="20"/>
  </w:num>
  <w:num w:numId="2" w16cid:durableId="841121030">
    <w:abstractNumId w:val="9"/>
  </w:num>
  <w:num w:numId="3" w16cid:durableId="577910435">
    <w:abstractNumId w:val="7"/>
  </w:num>
  <w:num w:numId="4" w16cid:durableId="933169053">
    <w:abstractNumId w:val="6"/>
  </w:num>
  <w:num w:numId="5" w16cid:durableId="1271159399">
    <w:abstractNumId w:val="5"/>
  </w:num>
  <w:num w:numId="6" w16cid:durableId="1676836319">
    <w:abstractNumId w:val="4"/>
  </w:num>
  <w:num w:numId="7" w16cid:durableId="702828349">
    <w:abstractNumId w:val="8"/>
  </w:num>
  <w:num w:numId="8" w16cid:durableId="323708916">
    <w:abstractNumId w:val="3"/>
  </w:num>
  <w:num w:numId="9" w16cid:durableId="1316569293">
    <w:abstractNumId w:val="2"/>
  </w:num>
  <w:num w:numId="10" w16cid:durableId="1109080758">
    <w:abstractNumId w:val="1"/>
  </w:num>
  <w:num w:numId="11" w16cid:durableId="158352513">
    <w:abstractNumId w:val="0"/>
  </w:num>
  <w:num w:numId="12" w16cid:durableId="1142623317">
    <w:abstractNumId w:val="12"/>
  </w:num>
  <w:num w:numId="13" w16cid:durableId="1247421654">
    <w:abstractNumId w:val="27"/>
  </w:num>
  <w:num w:numId="14" w16cid:durableId="1303274448">
    <w:abstractNumId w:val="10"/>
    <w:lvlOverride w:ilvl="0">
      <w:lvl w:ilvl="0">
        <w:start w:val="1"/>
        <w:numFmt w:val="bullet"/>
        <w:pStyle w:val="BulletInden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5" w16cid:durableId="1970043201">
    <w:abstractNumId w:val="25"/>
  </w:num>
  <w:num w:numId="16" w16cid:durableId="200945518">
    <w:abstractNumId w:val="11"/>
  </w:num>
  <w:num w:numId="17" w16cid:durableId="1451902566">
    <w:abstractNumId w:val="23"/>
  </w:num>
  <w:num w:numId="18" w16cid:durableId="49311265">
    <w:abstractNumId w:val="29"/>
  </w:num>
  <w:num w:numId="19" w16cid:durableId="884753397">
    <w:abstractNumId w:val="13"/>
  </w:num>
  <w:num w:numId="20" w16cid:durableId="1402022394">
    <w:abstractNumId w:val="15"/>
  </w:num>
  <w:num w:numId="21" w16cid:durableId="133185624">
    <w:abstractNumId w:val="4"/>
  </w:num>
  <w:num w:numId="22" w16cid:durableId="689987177">
    <w:abstractNumId w:val="17"/>
  </w:num>
  <w:num w:numId="23" w16cid:durableId="531499941">
    <w:abstractNumId w:val="7"/>
  </w:num>
  <w:num w:numId="24" w16cid:durableId="1707833498">
    <w:abstractNumId w:val="19"/>
  </w:num>
  <w:num w:numId="25" w16cid:durableId="1970741659">
    <w:abstractNumId w:val="21"/>
  </w:num>
  <w:num w:numId="26" w16cid:durableId="1783265023">
    <w:abstractNumId w:val="22"/>
  </w:num>
  <w:num w:numId="27" w16cid:durableId="1539007611">
    <w:abstractNumId w:val="24"/>
  </w:num>
  <w:num w:numId="28" w16cid:durableId="328679721">
    <w:abstractNumId w:val="12"/>
  </w:num>
  <w:num w:numId="29" w16cid:durableId="2092966019">
    <w:abstractNumId w:val="14"/>
  </w:num>
  <w:num w:numId="30" w16cid:durableId="2106026877">
    <w:abstractNumId w:val="18"/>
  </w:num>
  <w:num w:numId="31" w16cid:durableId="1997879552">
    <w:abstractNumId w:val="16"/>
  </w:num>
  <w:num w:numId="32" w16cid:durableId="1895769695">
    <w:abstractNumId w:val="16"/>
    <w:lvlOverride w:ilvl="0">
      <w:startOverride w:val="1"/>
    </w:lvlOverride>
  </w:num>
  <w:num w:numId="33" w16cid:durableId="1220896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6047438">
    <w:abstractNumId w:val="26"/>
  </w:num>
  <w:num w:numId="35" w16cid:durableId="191446938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C7"/>
    <w:rsid w:val="00001AF3"/>
    <w:rsid w:val="00004C52"/>
    <w:rsid w:val="00010496"/>
    <w:rsid w:val="0001348C"/>
    <w:rsid w:val="000143C6"/>
    <w:rsid w:val="00014C13"/>
    <w:rsid w:val="00015D8A"/>
    <w:rsid w:val="00016798"/>
    <w:rsid w:val="00017CD7"/>
    <w:rsid w:val="00020675"/>
    <w:rsid w:val="0002266D"/>
    <w:rsid w:val="00024125"/>
    <w:rsid w:val="000242FE"/>
    <w:rsid w:val="00026CFD"/>
    <w:rsid w:val="00026FE7"/>
    <w:rsid w:val="00027948"/>
    <w:rsid w:val="00036A01"/>
    <w:rsid w:val="00040821"/>
    <w:rsid w:val="000435DD"/>
    <w:rsid w:val="00043819"/>
    <w:rsid w:val="00047BC8"/>
    <w:rsid w:val="00050C0A"/>
    <w:rsid w:val="00055BF0"/>
    <w:rsid w:val="0005695E"/>
    <w:rsid w:val="00060803"/>
    <w:rsid w:val="000636D2"/>
    <w:rsid w:val="000640C2"/>
    <w:rsid w:val="000663B3"/>
    <w:rsid w:val="00074F0D"/>
    <w:rsid w:val="00083293"/>
    <w:rsid w:val="000853C9"/>
    <w:rsid w:val="00090551"/>
    <w:rsid w:val="000926AB"/>
    <w:rsid w:val="00093F72"/>
    <w:rsid w:val="0009445C"/>
    <w:rsid w:val="000A2A11"/>
    <w:rsid w:val="000A574C"/>
    <w:rsid w:val="000A57B8"/>
    <w:rsid w:val="000A7046"/>
    <w:rsid w:val="000B5250"/>
    <w:rsid w:val="000B75A0"/>
    <w:rsid w:val="000B7F29"/>
    <w:rsid w:val="000C3171"/>
    <w:rsid w:val="000C3597"/>
    <w:rsid w:val="000C4129"/>
    <w:rsid w:val="000C418B"/>
    <w:rsid w:val="000C4925"/>
    <w:rsid w:val="000D0D5D"/>
    <w:rsid w:val="000D232D"/>
    <w:rsid w:val="000E1503"/>
    <w:rsid w:val="000E6E54"/>
    <w:rsid w:val="000E7345"/>
    <w:rsid w:val="000F17CF"/>
    <w:rsid w:val="000F223F"/>
    <w:rsid w:val="000F3AB1"/>
    <w:rsid w:val="000F4A2A"/>
    <w:rsid w:val="000F5180"/>
    <w:rsid w:val="000F57CE"/>
    <w:rsid w:val="001045AF"/>
    <w:rsid w:val="00114AE2"/>
    <w:rsid w:val="00114CB8"/>
    <w:rsid w:val="001258C8"/>
    <w:rsid w:val="00134CFD"/>
    <w:rsid w:val="0013548A"/>
    <w:rsid w:val="001419D9"/>
    <w:rsid w:val="00141E46"/>
    <w:rsid w:val="00142711"/>
    <w:rsid w:val="00150CD8"/>
    <w:rsid w:val="001554AC"/>
    <w:rsid w:val="00160DDC"/>
    <w:rsid w:val="0016241D"/>
    <w:rsid w:val="001627A1"/>
    <w:rsid w:val="00162882"/>
    <w:rsid w:val="00164062"/>
    <w:rsid w:val="001644AF"/>
    <w:rsid w:val="001654F3"/>
    <w:rsid w:val="00167983"/>
    <w:rsid w:val="00170C37"/>
    <w:rsid w:val="0017376F"/>
    <w:rsid w:val="00177213"/>
    <w:rsid w:val="00181A59"/>
    <w:rsid w:val="00181D85"/>
    <w:rsid w:val="00183629"/>
    <w:rsid w:val="001846ED"/>
    <w:rsid w:val="00192B99"/>
    <w:rsid w:val="00192CC9"/>
    <w:rsid w:val="00193FF7"/>
    <w:rsid w:val="00194A5B"/>
    <w:rsid w:val="00195A1B"/>
    <w:rsid w:val="00195BCE"/>
    <w:rsid w:val="001A149C"/>
    <w:rsid w:val="001A24DB"/>
    <w:rsid w:val="001A27F6"/>
    <w:rsid w:val="001A526E"/>
    <w:rsid w:val="001A6079"/>
    <w:rsid w:val="001A6234"/>
    <w:rsid w:val="001A648B"/>
    <w:rsid w:val="001B1267"/>
    <w:rsid w:val="001B1EE7"/>
    <w:rsid w:val="001B405B"/>
    <w:rsid w:val="001D308D"/>
    <w:rsid w:val="001D4458"/>
    <w:rsid w:val="001D6C74"/>
    <w:rsid w:val="001E18E0"/>
    <w:rsid w:val="001E3FDF"/>
    <w:rsid w:val="001F116C"/>
    <w:rsid w:val="001F4EDD"/>
    <w:rsid w:val="001F6366"/>
    <w:rsid w:val="002015AE"/>
    <w:rsid w:val="002034EA"/>
    <w:rsid w:val="0020668A"/>
    <w:rsid w:val="00207F73"/>
    <w:rsid w:val="00216827"/>
    <w:rsid w:val="00216B6D"/>
    <w:rsid w:val="00220F80"/>
    <w:rsid w:val="002214DD"/>
    <w:rsid w:val="002236B1"/>
    <w:rsid w:val="00224D02"/>
    <w:rsid w:val="002253C5"/>
    <w:rsid w:val="00225807"/>
    <w:rsid w:val="002260BD"/>
    <w:rsid w:val="00227B95"/>
    <w:rsid w:val="002344A4"/>
    <w:rsid w:val="00234A69"/>
    <w:rsid w:val="00235A7A"/>
    <w:rsid w:val="002369C9"/>
    <w:rsid w:val="00242E55"/>
    <w:rsid w:val="00244FDE"/>
    <w:rsid w:val="00245944"/>
    <w:rsid w:val="002469B0"/>
    <w:rsid w:val="00252AD3"/>
    <w:rsid w:val="00263517"/>
    <w:rsid w:val="00263B31"/>
    <w:rsid w:val="00263E0C"/>
    <w:rsid w:val="00264E64"/>
    <w:rsid w:val="00267F6F"/>
    <w:rsid w:val="00271EFB"/>
    <w:rsid w:val="00273690"/>
    <w:rsid w:val="002737CE"/>
    <w:rsid w:val="00275641"/>
    <w:rsid w:val="00281B96"/>
    <w:rsid w:val="00283FEB"/>
    <w:rsid w:val="00285A3F"/>
    <w:rsid w:val="0028600F"/>
    <w:rsid w:val="002868AE"/>
    <w:rsid w:val="002869DE"/>
    <w:rsid w:val="00287D5C"/>
    <w:rsid w:val="002907FE"/>
    <w:rsid w:val="002908E8"/>
    <w:rsid w:val="00292686"/>
    <w:rsid w:val="00292B4C"/>
    <w:rsid w:val="00297D16"/>
    <w:rsid w:val="002A185C"/>
    <w:rsid w:val="002A2001"/>
    <w:rsid w:val="002B01BC"/>
    <w:rsid w:val="002B13E0"/>
    <w:rsid w:val="002B4278"/>
    <w:rsid w:val="002B6131"/>
    <w:rsid w:val="002B6CBC"/>
    <w:rsid w:val="002C1C6C"/>
    <w:rsid w:val="002C4D83"/>
    <w:rsid w:val="002C5A49"/>
    <w:rsid w:val="002C7DC8"/>
    <w:rsid w:val="002D2C3B"/>
    <w:rsid w:val="002D40DB"/>
    <w:rsid w:val="002D5924"/>
    <w:rsid w:val="002D6DE8"/>
    <w:rsid w:val="002D7509"/>
    <w:rsid w:val="002E02BC"/>
    <w:rsid w:val="002E12FE"/>
    <w:rsid w:val="002E1917"/>
    <w:rsid w:val="002E40B5"/>
    <w:rsid w:val="002E63AA"/>
    <w:rsid w:val="002F1F13"/>
    <w:rsid w:val="002F2771"/>
    <w:rsid w:val="002F6471"/>
    <w:rsid w:val="0030664E"/>
    <w:rsid w:val="003102E2"/>
    <w:rsid w:val="00310AF4"/>
    <w:rsid w:val="00310C61"/>
    <w:rsid w:val="00311785"/>
    <w:rsid w:val="00311FBE"/>
    <w:rsid w:val="0031411C"/>
    <w:rsid w:val="003147FE"/>
    <w:rsid w:val="0031516F"/>
    <w:rsid w:val="00320BCC"/>
    <w:rsid w:val="00321FEC"/>
    <w:rsid w:val="00323D5E"/>
    <w:rsid w:val="00325768"/>
    <w:rsid w:val="00325E01"/>
    <w:rsid w:val="00326621"/>
    <w:rsid w:val="003270B9"/>
    <w:rsid w:val="00330B70"/>
    <w:rsid w:val="003334F5"/>
    <w:rsid w:val="00333785"/>
    <w:rsid w:val="00340115"/>
    <w:rsid w:val="003443EB"/>
    <w:rsid w:val="003515E5"/>
    <w:rsid w:val="00357FCC"/>
    <w:rsid w:val="003600EC"/>
    <w:rsid w:val="0036019C"/>
    <w:rsid w:val="003621DB"/>
    <w:rsid w:val="003645E4"/>
    <w:rsid w:val="00365164"/>
    <w:rsid w:val="00371031"/>
    <w:rsid w:val="003725C5"/>
    <w:rsid w:val="0037794C"/>
    <w:rsid w:val="0038125F"/>
    <w:rsid w:val="00390D3C"/>
    <w:rsid w:val="0039532D"/>
    <w:rsid w:val="00397C53"/>
    <w:rsid w:val="003A15F4"/>
    <w:rsid w:val="003A2A16"/>
    <w:rsid w:val="003A50AB"/>
    <w:rsid w:val="003A529A"/>
    <w:rsid w:val="003A5E69"/>
    <w:rsid w:val="003A7AF2"/>
    <w:rsid w:val="003A7E69"/>
    <w:rsid w:val="003B2887"/>
    <w:rsid w:val="003C297B"/>
    <w:rsid w:val="003C3182"/>
    <w:rsid w:val="003C4AA7"/>
    <w:rsid w:val="003C770C"/>
    <w:rsid w:val="003D712D"/>
    <w:rsid w:val="003E1A9A"/>
    <w:rsid w:val="003E7A19"/>
    <w:rsid w:val="003F12C3"/>
    <w:rsid w:val="003F6169"/>
    <w:rsid w:val="00405426"/>
    <w:rsid w:val="004062C3"/>
    <w:rsid w:val="00411222"/>
    <w:rsid w:val="00411E97"/>
    <w:rsid w:val="00412A83"/>
    <w:rsid w:val="00417507"/>
    <w:rsid w:val="0042353E"/>
    <w:rsid w:val="004238B5"/>
    <w:rsid w:val="0042606A"/>
    <w:rsid w:val="004306B9"/>
    <w:rsid w:val="004343BC"/>
    <w:rsid w:val="004401CD"/>
    <w:rsid w:val="00442A57"/>
    <w:rsid w:val="004459CB"/>
    <w:rsid w:val="0044704F"/>
    <w:rsid w:val="00450737"/>
    <w:rsid w:val="00453C1B"/>
    <w:rsid w:val="00454810"/>
    <w:rsid w:val="00463067"/>
    <w:rsid w:val="00463E97"/>
    <w:rsid w:val="0046757B"/>
    <w:rsid w:val="0047031B"/>
    <w:rsid w:val="004765DD"/>
    <w:rsid w:val="004766EF"/>
    <w:rsid w:val="00477669"/>
    <w:rsid w:val="00477F73"/>
    <w:rsid w:val="004814D8"/>
    <w:rsid w:val="00483002"/>
    <w:rsid w:val="004855B5"/>
    <w:rsid w:val="004867A3"/>
    <w:rsid w:val="004916A4"/>
    <w:rsid w:val="004921B1"/>
    <w:rsid w:val="00494050"/>
    <w:rsid w:val="0049602A"/>
    <w:rsid w:val="004A4FD3"/>
    <w:rsid w:val="004A59F7"/>
    <w:rsid w:val="004A7504"/>
    <w:rsid w:val="004B146C"/>
    <w:rsid w:val="004B1D98"/>
    <w:rsid w:val="004B2A37"/>
    <w:rsid w:val="004B36CD"/>
    <w:rsid w:val="004B47E6"/>
    <w:rsid w:val="004C02B5"/>
    <w:rsid w:val="004C25F3"/>
    <w:rsid w:val="004C67DA"/>
    <w:rsid w:val="004C7C1A"/>
    <w:rsid w:val="004D0E49"/>
    <w:rsid w:val="004D24FB"/>
    <w:rsid w:val="004D380B"/>
    <w:rsid w:val="004E303E"/>
    <w:rsid w:val="004E4389"/>
    <w:rsid w:val="004F1708"/>
    <w:rsid w:val="004F21C8"/>
    <w:rsid w:val="004F5DD2"/>
    <w:rsid w:val="004F726B"/>
    <w:rsid w:val="00500B6B"/>
    <w:rsid w:val="00501E4A"/>
    <w:rsid w:val="00502EDB"/>
    <w:rsid w:val="00507369"/>
    <w:rsid w:val="00511B69"/>
    <w:rsid w:val="00516B22"/>
    <w:rsid w:val="00524FD8"/>
    <w:rsid w:val="00532811"/>
    <w:rsid w:val="00535235"/>
    <w:rsid w:val="005355C3"/>
    <w:rsid w:val="00535630"/>
    <w:rsid w:val="00536D66"/>
    <w:rsid w:val="00544A41"/>
    <w:rsid w:val="005518CC"/>
    <w:rsid w:val="005552E0"/>
    <w:rsid w:val="00556739"/>
    <w:rsid w:val="00557FD1"/>
    <w:rsid w:val="0056007D"/>
    <w:rsid w:val="00564A8A"/>
    <w:rsid w:val="00571BAB"/>
    <w:rsid w:val="005751CA"/>
    <w:rsid w:val="00581F92"/>
    <w:rsid w:val="00584DC3"/>
    <w:rsid w:val="00586B66"/>
    <w:rsid w:val="005942C7"/>
    <w:rsid w:val="00595E84"/>
    <w:rsid w:val="00595F1D"/>
    <w:rsid w:val="005A3380"/>
    <w:rsid w:val="005A5D30"/>
    <w:rsid w:val="005B017B"/>
    <w:rsid w:val="005B03B1"/>
    <w:rsid w:val="005B05F0"/>
    <w:rsid w:val="005B0798"/>
    <w:rsid w:val="005B152F"/>
    <w:rsid w:val="005C3E0A"/>
    <w:rsid w:val="005C3E4E"/>
    <w:rsid w:val="005D1513"/>
    <w:rsid w:val="005D161C"/>
    <w:rsid w:val="005D1AD0"/>
    <w:rsid w:val="005D335F"/>
    <w:rsid w:val="005E0286"/>
    <w:rsid w:val="005E0D91"/>
    <w:rsid w:val="005E1E74"/>
    <w:rsid w:val="005E3C89"/>
    <w:rsid w:val="005E5829"/>
    <w:rsid w:val="005E6B2F"/>
    <w:rsid w:val="005F09F5"/>
    <w:rsid w:val="005F1850"/>
    <w:rsid w:val="005F20E9"/>
    <w:rsid w:val="005F5F5F"/>
    <w:rsid w:val="0060440B"/>
    <w:rsid w:val="0060611E"/>
    <w:rsid w:val="006121E8"/>
    <w:rsid w:val="00615D25"/>
    <w:rsid w:val="00616383"/>
    <w:rsid w:val="00620326"/>
    <w:rsid w:val="006226EE"/>
    <w:rsid w:val="00622B07"/>
    <w:rsid w:val="0062428C"/>
    <w:rsid w:val="00626C3E"/>
    <w:rsid w:val="00632F15"/>
    <w:rsid w:val="006343D4"/>
    <w:rsid w:val="00634AFB"/>
    <w:rsid w:val="006411B4"/>
    <w:rsid w:val="00641245"/>
    <w:rsid w:val="006436AE"/>
    <w:rsid w:val="006437D8"/>
    <w:rsid w:val="006443D9"/>
    <w:rsid w:val="00647955"/>
    <w:rsid w:val="006514D3"/>
    <w:rsid w:val="006566A2"/>
    <w:rsid w:val="006577F5"/>
    <w:rsid w:val="00661CE0"/>
    <w:rsid w:val="00671623"/>
    <w:rsid w:val="00673133"/>
    <w:rsid w:val="006745E6"/>
    <w:rsid w:val="00675E71"/>
    <w:rsid w:val="00677E46"/>
    <w:rsid w:val="006812C3"/>
    <w:rsid w:val="0068263D"/>
    <w:rsid w:val="00685011"/>
    <w:rsid w:val="00685A1F"/>
    <w:rsid w:val="00685E8A"/>
    <w:rsid w:val="006A2762"/>
    <w:rsid w:val="006A288F"/>
    <w:rsid w:val="006A36E5"/>
    <w:rsid w:val="006A4FE7"/>
    <w:rsid w:val="006A72D0"/>
    <w:rsid w:val="006B1228"/>
    <w:rsid w:val="006B30F2"/>
    <w:rsid w:val="006B3FE7"/>
    <w:rsid w:val="006C135A"/>
    <w:rsid w:val="006C471A"/>
    <w:rsid w:val="006D105E"/>
    <w:rsid w:val="006D285C"/>
    <w:rsid w:val="006D4D64"/>
    <w:rsid w:val="006E6985"/>
    <w:rsid w:val="006F14ED"/>
    <w:rsid w:val="006F17AF"/>
    <w:rsid w:val="006F306C"/>
    <w:rsid w:val="006F5930"/>
    <w:rsid w:val="006F6A04"/>
    <w:rsid w:val="007016A1"/>
    <w:rsid w:val="0070187D"/>
    <w:rsid w:val="00705B20"/>
    <w:rsid w:val="0071437E"/>
    <w:rsid w:val="0071438D"/>
    <w:rsid w:val="00716649"/>
    <w:rsid w:val="007167CE"/>
    <w:rsid w:val="0072059A"/>
    <w:rsid w:val="00721C33"/>
    <w:rsid w:val="00725547"/>
    <w:rsid w:val="007257F6"/>
    <w:rsid w:val="0072611E"/>
    <w:rsid w:val="00726284"/>
    <w:rsid w:val="007274FD"/>
    <w:rsid w:val="007361A9"/>
    <w:rsid w:val="00736C0E"/>
    <w:rsid w:val="0074063A"/>
    <w:rsid w:val="00740E12"/>
    <w:rsid w:val="00741118"/>
    <w:rsid w:val="007451FB"/>
    <w:rsid w:val="00747679"/>
    <w:rsid w:val="007513D3"/>
    <w:rsid w:val="00752C26"/>
    <w:rsid w:val="007531BC"/>
    <w:rsid w:val="007544CB"/>
    <w:rsid w:val="007607AF"/>
    <w:rsid w:val="00760941"/>
    <w:rsid w:val="00772783"/>
    <w:rsid w:val="00774A86"/>
    <w:rsid w:val="00774B0F"/>
    <w:rsid w:val="007754DE"/>
    <w:rsid w:val="00781BAF"/>
    <w:rsid w:val="00781DCD"/>
    <w:rsid w:val="00783C4D"/>
    <w:rsid w:val="00784955"/>
    <w:rsid w:val="00785D86"/>
    <w:rsid w:val="00787AAC"/>
    <w:rsid w:val="00791AB8"/>
    <w:rsid w:val="00792483"/>
    <w:rsid w:val="00793EE8"/>
    <w:rsid w:val="007966E9"/>
    <w:rsid w:val="007B222D"/>
    <w:rsid w:val="007C2A69"/>
    <w:rsid w:val="007C4BDA"/>
    <w:rsid w:val="007C5248"/>
    <w:rsid w:val="007C62FC"/>
    <w:rsid w:val="007D13BD"/>
    <w:rsid w:val="007D32F4"/>
    <w:rsid w:val="007D59CA"/>
    <w:rsid w:val="007D6332"/>
    <w:rsid w:val="007E015D"/>
    <w:rsid w:val="007E352A"/>
    <w:rsid w:val="0080319D"/>
    <w:rsid w:val="008100E2"/>
    <w:rsid w:val="008138EB"/>
    <w:rsid w:val="00814CDA"/>
    <w:rsid w:val="008172D7"/>
    <w:rsid w:val="008222C8"/>
    <w:rsid w:val="0082637E"/>
    <w:rsid w:val="008344CE"/>
    <w:rsid w:val="00837C1B"/>
    <w:rsid w:val="00841787"/>
    <w:rsid w:val="008421F8"/>
    <w:rsid w:val="00843415"/>
    <w:rsid w:val="00843DFB"/>
    <w:rsid w:val="0085350C"/>
    <w:rsid w:val="00853D24"/>
    <w:rsid w:val="00855B97"/>
    <w:rsid w:val="0085784B"/>
    <w:rsid w:val="0086060E"/>
    <w:rsid w:val="00860F72"/>
    <w:rsid w:val="008632BB"/>
    <w:rsid w:val="00863D44"/>
    <w:rsid w:val="0086419A"/>
    <w:rsid w:val="00864C20"/>
    <w:rsid w:val="00865866"/>
    <w:rsid w:val="0087036D"/>
    <w:rsid w:val="0087161E"/>
    <w:rsid w:val="0087666C"/>
    <w:rsid w:val="00880455"/>
    <w:rsid w:val="00880EA0"/>
    <w:rsid w:val="00882CF8"/>
    <w:rsid w:val="008842F5"/>
    <w:rsid w:val="008869B1"/>
    <w:rsid w:val="00891E92"/>
    <w:rsid w:val="00893FAD"/>
    <w:rsid w:val="008A07CB"/>
    <w:rsid w:val="008A1BEC"/>
    <w:rsid w:val="008A6467"/>
    <w:rsid w:val="008B1A5B"/>
    <w:rsid w:val="008B37EE"/>
    <w:rsid w:val="008B4ACE"/>
    <w:rsid w:val="008B63D7"/>
    <w:rsid w:val="008B6CC0"/>
    <w:rsid w:val="008C0BB2"/>
    <w:rsid w:val="008C1CF2"/>
    <w:rsid w:val="008C21AB"/>
    <w:rsid w:val="008C7B79"/>
    <w:rsid w:val="008D290B"/>
    <w:rsid w:val="008D3341"/>
    <w:rsid w:val="008E5ACA"/>
    <w:rsid w:val="008F3977"/>
    <w:rsid w:val="008F552F"/>
    <w:rsid w:val="008F564F"/>
    <w:rsid w:val="008F572F"/>
    <w:rsid w:val="00901684"/>
    <w:rsid w:val="0090265C"/>
    <w:rsid w:val="00904B4B"/>
    <w:rsid w:val="00910D5E"/>
    <w:rsid w:val="00911965"/>
    <w:rsid w:val="00912440"/>
    <w:rsid w:val="00913F07"/>
    <w:rsid w:val="00920143"/>
    <w:rsid w:val="009231DC"/>
    <w:rsid w:val="00927BC8"/>
    <w:rsid w:val="00932332"/>
    <w:rsid w:val="00933A45"/>
    <w:rsid w:val="00936BD5"/>
    <w:rsid w:val="00936F21"/>
    <w:rsid w:val="00940968"/>
    <w:rsid w:val="0094425A"/>
    <w:rsid w:val="00945CFF"/>
    <w:rsid w:val="00946282"/>
    <w:rsid w:val="009514E4"/>
    <w:rsid w:val="00955000"/>
    <w:rsid w:val="00955132"/>
    <w:rsid w:val="009662FD"/>
    <w:rsid w:val="0096706B"/>
    <w:rsid w:val="00970F22"/>
    <w:rsid w:val="00972963"/>
    <w:rsid w:val="00972AB0"/>
    <w:rsid w:val="009749BB"/>
    <w:rsid w:val="00977478"/>
    <w:rsid w:val="00980E92"/>
    <w:rsid w:val="00985E51"/>
    <w:rsid w:val="0099163A"/>
    <w:rsid w:val="0099251A"/>
    <w:rsid w:val="009A4E82"/>
    <w:rsid w:val="009B4D6A"/>
    <w:rsid w:val="009B5162"/>
    <w:rsid w:val="009B52EB"/>
    <w:rsid w:val="009B5DF5"/>
    <w:rsid w:val="009C0023"/>
    <w:rsid w:val="009C04C3"/>
    <w:rsid w:val="009C296F"/>
    <w:rsid w:val="009C372A"/>
    <w:rsid w:val="009C6751"/>
    <w:rsid w:val="009D41CD"/>
    <w:rsid w:val="009D56F4"/>
    <w:rsid w:val="009E46F2"/>
    <w:rsid w:val="009E4DFA"/>
    <w:rsid w:val="009E6E62"/>
    <w:rsid w:val="009F00EA"/>
    <w:rsid w:val="009F0A99"/>
    <w:rsid w:val="009F49A5"/>
    <w:rsid w:val="009F4E16"/>
    <w:rsid w:val="009F50D8"/>
    <w:rsid w:val="009F73F4"/>
    <w:rsid w:val="009F7B81"/>
    <w:rsid w:val="00A020D5"/>
    <w:rsid w:val="00A0644E"/>
    <w:rsid w:val="00A1029A"/>
    <w:rsid w:val="00A11318"/>
    <w:rsid w:val="00A11419"/>
    <w:rsid w:val="00A135C3"/>
    <w:rsid w:val="00A1377E"/>
    <w:rsid w:val="00A1530C"/>
    <w:rsid w:val="00A201F9"/>
    <w:rsid w:val="00A226FF"/>
    <w:rsid w:val="00A246F3"/>
    <w:rsid w:val="00A34289"/>
    <w:rsid w:val="00A36297"/>
    <w:rsid w:val="00A450F2"/>
    <w:rsid w:val="00A46A79"/>
    <w:rsid w:val="00A537EB"/>
    <w:rsid w:val="00A573F0"/>
    <w:rsid w:val="00A648C7"/>
    <w:rsid w:val="00A722D6"/>
    <w:rsid w:val="00A779AC"/>
    <w:rsid w:val="00A8685C"/>
    <w:rsid w:val="00A8796A"/>
    <w:rsid w:val="00A87E1A"/>
    <w:rsid w:val="00A91355"/>
    <w:rsid w:val="00A92A19"/>
    <w:rsid w:val="00A940C0"/>
    <w:rsid w:val="00A95630"/>
    <w:rsid w:val="00A9796C"/>
    <w:rsid w:val="00AA286F"/>
    <w:rsid w:val="00AA4C64"/>
    <w:rsid w:val="00AA5D35"/>
    <w:rsid w:val="00AA69F7"/>
    <w:rsid w:val="00AB4BA4"/>
    <w:rsid w:val="00AB58F3"/>
    <w:rsid w:val="00AC04A8"/>
    <w:rsid w:val="00AD2279"/>
    <w:rsid w:val="00AD2970"/>
    <w:rsid w:val="00AD4D65"/>
    <w:rsid w:val="00AD5556"/>
    <w:rsid w:val="00AD5E23"/>
    <w:rsid w:val="00AD7F86"/>
    <w:rsid w:val="00AE0800"/>
    <w:rsid w:val="00AE1B6C"/>
    <w:rsid w:val="00AE1CE5"/>
    <w:rsid w:val="00AE25B7"/>
    <w:rsid w:val="00AE4A65"/>
    <w:rsid w:val="00AE4DA5"/>
    <w:rsid w:val="00AF014A"/>
    <w:rsid w:val="00AF067C"/>
    <w:rsid w:val="00AF311A"/>
    <w:rsid w:val="00AF46F5"/>
    <w:rsid w:val="00AF4CAB"/>
    <w:rsid w:val="00AF6768"/>
    <w:rsid w:val="00AF7272"/>
    <w:rsid w:val="00B0073F"/>
    <w:rsid w:val="00B00EC0"/>
    <w:rsid w:val="00B00F0B"/>
    <w:rsid w:val="00B12EDD"/>
    <w:rsid w:val="00B131DA"/>
    <w:rsid w:val="00B13F15"/>
    <w:rsid w:val="00B14015"/>
    <w:rsid w:val="00B16DFC"/>
    <w:rsid w:val="00B178AE"/>
    <w:rsid w:val="00B20631"/>
    <w:rsid w:val="00B222A7"/>
    <w:rsid w:val="00B24013"/>
    <w:rsid w:val="00B259BD"/>
    <w:rsid w:val="00B30A59"/>
    <w:rsid w:val="00B33245"/>
    <w:rsid w:val="00B34904"/>
    <w:rsid w:val="00B40306"/>
    <w:rsid w:val="00B446E5"/>
    <w:rsid w:val="00B45365"/>
    <w:rsid w:val="00B5510D"/>
    <w:rsid w:val="00B57010"/>
    <w:rsid w:val="00B6436E"/>
    <w:rsid w:val="00B65C96"/>
    <w:rsid w:val="00B7297E"/>
    <w:rsid w:val="00B742D4"/>
    <w:rsid w:val="00B7641F"/>
    <w:rsid w:val="00B81151"/>
    <w:rsid w:val="00B847F1"/>
    <w:rsid w:val="00B86D5D"/>
    <w:rsid w:val="00B90597"/>
    <w:rsid w:val="00B91A72"/>
    <w:rsid w:val="00B94CA5"/>
    <w:rsid w:val="00B94CB1"/>
    <w:rsid w:val="00B9691C"/>
    <w:rsid w:val="00BA5343"/>
    <w:rsid w:val="00BB11EB"/>
    <w:rsid w:val="00BB1338"/>
    <w:rsid w:val="00BB4220"/>
    <w:rsid w:val="00BB480C"/>
    <w:rsid w:val="00BB62A8"/>
    <w:rsid w:val="00BC65FD"/>
    <w:rsid w:val="00BD0A07"/>
    <w:rsid w:val="00BD0CD8"/>
    <w:rsid w:val="00BD1806"/>
    <w:rsid w:val="00BD1D51"/>
    <w:rsid w:val="00BD3DE1"/>
    <w:rsid w:val="00BD4EB1"/>
    <w:rsid w:val="00BE1ADE"/>
    <w:rsid w:val="00BF416C"/>
    <w:rsid w:val="00BF50B5"/>
    <w:rsid w:val="00C00FB7"/>
    <w:rsid w:val="00C036BD"/>
    <w:rsid w:val="00C05306"/>
    <w:rsid w:val="00C054FF"/>
    <w:rsid w:val="00C14C85"/>
    <w:rsid w:val="00C2053F"/>
    <w:rsid w:val="00C21BA2"/>
    <w:rsid w:val="00C30292"/>
    <w:rsid w:val="00C33E95"/>
    <w:rsid w:val="00C35F75"/>
    <w:rsid w:val="00C40F79"/>
    <w:rsid w:val="00C50ACD"/>
    <w:rsid w:val="00C5159F"/>
    <w:rsid w:val="00C53B5C"/>
    <w:rsid w:val="00C55317"/>
    <w:rsid w:val="00C55409"/>
    <w:rsid w:val="00C558CF"/>
    <w:rsid w:val="00C572BA"/>
    <w:rsid w:val="00C57D24"/>
    <w:rsid w:val="00C65F22"/>
    <w:rsid w:val="00C66EEE"/>
    <w:rsid w:val="00C670C9"/>
    <w:rsid w:val="00C71CF8"/>
    <w:rsid w:val="00C729F0"/>
    <w:rsid w:val="00C75933"/>
    <w:rsid w:val="00C7639C"/>
    <w:rsid w:val="00C81CB5"/>
    <w:rsid w:val="00C84145"/>
    <w:rsid w:val="00C85244"/>
    <w:rsid w:val="00C93A24"/>
    <w:rsid w:val="00C94955"/>
    <w:rsid w:val="00C960C8"/>
    <w:rsid w:val="00C96C5B"/>
    <w:rsid w:val="00CA1284"/>
    <w:rsid w:val="00CA6420"/>
    <w:rsid w:val="00CA7C91"/>
    <w:rsid w:val="00CB65C8"/>
    <w:rsid w:val="00CB7A47"/>
    <w:rsid w:val="00CC04E5"/>
    <w:rsid w:val="00CC61E5"/>
    <w:rsid w:val="00CD0D0E"/>
    <w:rsid w:val="00CD4C56"/>
    <w:rsid w:val="00CD6A2C"/>
    <w:rsid w:val="00CE1592"/>
    <w:rsid w:val="00CE1883"/>
    <w:rsid w:val="00CE2E49"/>
    <w:rsid w:val="00CF1144"/>
    <w:rsid w:val="00CF745F"/>
    <w:rsid w:val="00D0080C"/>
    <w:rsid w:val="00D02207"/>
    <w:rsid w:val="00D0690A"/>
    <w:rsid w:val="00D11FD3"/>
    <w:rsid w:val="00D12AC7"/>
    <w:rsid w:val="00D13566"/>
    <w:rsid w:val="00D144FE"/>
    <w:rsid w:val="00D14B68"/>
    <w:rsid w:val="00D1668F"/>
    <w:rsid w:val="00D269B9"/>
    <w:rsid w:val="00D26E3B"/>
    <w:rsid w:val="00D31748"/>
    <w:rsid w:val="00D31C07"/>
    <w:rsid w:val="00D32F7A"/>
    <w:rsid w:val="00D35164"/>
    <w:rsid w:val="00D36935"/>
    <w:rsid w:val="00D42336"/>
    <w:rsid w:val="00D436B5"/>
    <w:rsid w:val="00D43951"/>
    <w:rsid w:val="00D45870"/>
    <w:rsid w:val="00D47DA4"/>
    <w:rsid w:val="00D50E26"/>
    <w:rsid w:val="00D51FE6"/>
    <w:rsid w:val="00D5223C"/>
    <w:rsid w:val="00D52C77"/>
    <w:rsid w:val="00D53270"/>
    <w:rsid w:val="00D5395A"/>
    <w:rsid w:val="00D539C8"/>
    <w:rsid w:val="00D552B2"/>
    <w:rsid w:val="00D6278B"/>
    <w:rsid w:val="00D6340F"/>
    <w:rsid w:val="00D63F7C"/>
    <w:rsid w:val="00D670BF"/>
    <w:rsid w:val="00D7053A"/>
    <w:rsid w:val="00D74D2C"/>
    <w:rsid w:val="00D812AA"/>
    <w:rsid w:val="00D82E7B"/>
    <w:rsid w:val="00D8455D"/>
    <w:rsid w:val="00D847A1"/>
    <w:rsid w:val="00D86213"/>
    <w:rsid w:val="00D90B81"/>
    <w:rsid w:val="00D965FA"/>
    <w:rsid w:val="00DA06C5"/>
    <w:rsid w:val="00DA3150"/>
    <w:rsid w:val="00DB535F"/>
    <w:rsid w:val="00DC49FF"/>
    <w:rsid w:val="00DC7343"/>
    <w:rsid w:val="00DD10FE"/>
    <w:rsid w:val="00DD30BD"/>
    <w:rsid w:val="00DD313E"/>
    <w:rsid w:val="00DE0745"/>
    <w:rsid w:val="00DE1386"/>
    <w:rsid w:val="00DE4840"/>
    <w:rsid w:val="00DE6E8E"/>
    <w:rsid w:val="00DF52E5"/>
    <w:rsid w:val="00DF61D0"/>
    <w:rsid w:val="00DF7540"/>
    <w:rsid w:val="00DF7EFF"/>
    <w:rsid w:val="00E04B90"/>
    <w:rsid w:val="00E104E2"/>
    <w:rsid w:val="00E1580C"/>
    <w:rsid w:val="00E161F4"/>
    <w:rsid w:val="00E2048A"/>
    <w:rsid w:val="00E266B7"/>
    <w:rsid w:val="00E2745B"/>
    <w:rsid w:val="00E27670"/>
    <w:rsid w:val="00E30B9D"/>
    <w:rsid w:val="00E332E1"/>
    <w:rsid w:val="00E33C70"/>
    <w:rsid w:val="00E36562"/>
    <w:rsid w:val="00E40105"/>
    <w:rsid w:val="00E43192"/>
    <w:rsid w:val="00E450CE"/>
    <w:rsid w:val="00E458B3"/>
    <w:rsid w:val="00E51B86"/>
    <w:rsid w:val="00E576C3"/>
    <w:rsid w:val="00E60489"/>
    <w:rsid w:val="00E629C9"/>
    <w:rsid w:val="00E63FD3"/>
    <w:rsid w:val="00E64B6F"/>
    <w:rsid w:val="00E65DDA"/>
    <w:rsid w:val="00E70E85"/>
    <w:rsid w:val="00E7225E"/>
    <w:rsid w:val="00E75856"/>
    <w:rsid w:val="00E7697E"/>
    <w:rsid w:val="00E80742"/>
    <w:rsid w:val="00E8181F"/>
    <w:rsid w:val="00E8756A"/>
    <w:rsid w:val="00E876C3"/>
    <w:rsid w:val="00E91502"/>
    <w:rsid w:val="00E91590"/>
    <w:rsid w:val="00E92AB4"/>
    <w:rsid w:val="00E92D18"/>
    <w:rsid w:val="00E9715A"/>
    <w:rsid w:val="00EA05BF"/>
    <w:rsid w:val="00EA0BB7"/>
    <w:rsid w:val="00EA3C1E"/>
    <w:rsid w:val="00EA4FE6"/>
    <w:rsid w:val="00EA56A6"/>
    <w:rsid w:val="00EA6D01"/>
    <w:rsid w:val="00EB0123"/>
    <w:rsid w:val="00EB0F37"/>
    <w:rsid w:val="00EB38D2"/>
    <w:rsid w:val="00EB3AD6"/>
    <w:rsid w:val="00EB488B"/>
    <w:rsid w:val="00EB796F"/>
    <w:rsid w:val="00EC0A19"/>
    <w:rsid w:val="00EC1E77"/>
    <w:rsid w:val="00EC46C7"/>
    <w:rsid w:val="00EC77ED"/>
    <w:rsid w:val="00ED145D"/>
    <w:rsid w:val="00ED3B15"/>
    <w:rsid w:val="00ED5ED3"/>
    <w:rsid w:val="00ED75D8"/>
    <w:rsid w:val="00EE597C"/>
    <w:rsid w:val="00EE6FCA"/>
    <w:rsid w:val="00EF0845"/>
    <w:rsid w:val="00EF714D"/>
    <w:rsid w:val="00F0000D"/>
    <w:rsid w:val="00F035FD"/>
    <w:rsid w:val="00F04FC4"/>
    <w:rsid w:val="00F06D18"/>
    <w:rsid w:val="00F07BA5"/>
    <w:rsid w:val="00F11214"/>
    <w:rsid w:val="00F11D17"/>
    <w:rsid w:val="00F15895"/>
    <w:rsid w:val="00F16DA1"/>
    <w:rsid w:val="00F21CB1"/>
    <w:rsid w:val="00F23D68"/>
    <w:rsid w:val="00F24C0F"/>
    <w:rsid w:val="00F25557"/>
    <w:rsid w:val="00F255E3"/>
    <w:rsid w:val="00F31051"/>
    <w:rsid w:val="00F310FB"/>
    <w:rsid w:val="00F4172A"/>
    <w:rsid w:val="00F43F6D"/>
    <w:rsid w:val="00F46B84"/>
    <w:rsid w:val="00F521AA"/>
    <w:rsid w:val="00F53647"/>
    <w:rsid w:val="00F55BC9"/>
    <w:rsid w:val="00F56D47"/>
    <w:rsid w:val="00F62475"/>
    <w:rsid w:val="00F725F2"/>
    <w:rsid w:val="00F767DE"/>
    <w:rsid w:val="00F77704"/>
    <w:rsid w:val="00F8230A"/>
    <w:rsid w:val="00F83A99"/>
    <w:rsid w:val="00F90EE9"/>
    <w:rsid w:val="00F92EF7"/>
    <w:rsid w:val="00F93A59"/>
    <w:rsid w:val="00F96028"/>
    <w:rsid w:val="00FA0A9E"/>
    <w:rsid w:val="00FA320A"/>
    <w:rsid w:val="00FA457C"/>
    <w:rsid w:val="00FA5233"/>
    <w:rsid w:val="00FA5C4E"/>
    <w:rsid w:val="00FB085B"/>
    <w:rsid w:val="00FB2A65"/>
    <w:rsid w:val="00FB3AF4"/>
    <w:rsid w:val="00FB6700"/>
    <w:rsid w:val="00FD5765"/>
    <w:rsid w:val="00FD75E7"/>
    <w:rsid w:val="00FE00C7"/>
    <w:rsid w:val="00FE0991"/>
    <w:rsid w:val="00FE552A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EDF98"/>
  <w15:chartTrackingRefBased/>
  <w15:docId w15:val="{DE0E802E-F285-49B7-A290-333C145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figures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DFC"/>
    <w:pPr>
      <w:spacing w:before="240" w:after="60"/>
      <w:ind w:left="1267" w:hanging="1267"/>
    </w:pPr>
    <w:rPr>
      <w:rFonts w:ascii="Verdana" w:hAnsi="Verdana"/>
    </w:rPr>
  </w:style>
  <w:style w:type="paragraph" w:styleId="Heading1">
    <w:name w:val="heading 1"/>
    <w:basedOn w:val="Normal"/>
    <w:next w:val="Body1"/>
    <w:qFormat/>
    <w:rsid w:val="005E0D91"/>
    <w:pPr>
      <w:keepNext/>
      <w:numPr>
        <w:numId w:val="28"/>
      </w:numPr>
      <w:tabs>
        <w:tab w:val="left" w:pos="360"/>
        <w:tab w:val="left" w:pos="720"/>
        <w:tab w:val="left" w:pos="1080"/>
        <w:tab w:val="left" w:pos="1440"/>
      </w:tabs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BodyText2"/>
    <w:autoRedefine/>
    <w:qFormat/>
    <w:rsid w:val="002D6DE8"/>
    <w:pPr>
      <w:numPr>
        <w:ilvl w:val="1"/>
        <w:numId w:val="28"/>
      </w:numPr>
      <w:tabs>
        <w:tab w:val="left" w:pos="360"/>
        <w:tab w:val="left" w:pos="720"/>
        <w:tab w:val="left" w:pos="1080"/>
        <w:tab w:val="left" w:pos="1440"/>
      </w:tabs>
      <w:spacing w:after="180"/>
      <w:jc w:val="both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Body1"/>
    <w:qFormat/>
    <w:rsid w:val="00911965"/>
    <w:pPr>
      <w:numPr>
        <w:ilvl w:val="2"/>
        <w:numId w:val="28"/>
      </w:numPr>
      <w:tabs>
        <w:tab w:val="left" w:pos="360"/>
        <w:tab w:val="left" w:pos="720"/>
        <w:tab w:val="left" w:pos="1080"/>
        <w:tab w:val="left" w:pos="1440"/>
        <w:tab w:val="left" w:pos="1800"/>
      </w:tabs>
      <w:outlineLvl w:val="2"/>
    </w:pPr>
    <w:rPr>
      <w:rFonts w:cs="Arial"/>
      <w:b/>
      <w:bCs/>
      <w:sz w:val="22"/>
    </w:rPr>
  </w:style>
  <w:style w:type="paragraph" w:styleId="Heading4">
    <w:name w:val="heading 4"/>
    <w:basedOn w:val="Normal"/>
    <w:next w:val="Body1"/>
    <w:link w:val="Heading4Char"/>
    <w:qFormat/>
    <w:rsid w:val="0013548A"/>
    <w:pPr>
      <w:numPr>
        <w:ilvl w:val="3"/>
        <w:numId w:val="28"/>
      </w:numPr>
      <w:tabs>
        <w:tab w:val="left" w:pos="2160"/>
      </w:tabs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BD0A07"/>
    <w:pPr>
      <w:numPr>
        <w:ilvl w:val="4"/>
        <w:numId w:val="28"/>
      </w:numPr>
      <w:tabs>
        <w:tab w:val="left" w:pos="2520"/>
        <w:tab w:val="left" w:pos="2880"/>
        <w:tab w:val="left" w:pos="3240"/>
      </w:tabs>
      <w:spacing w:before="180"/>
      <w:outlineLvl w:val="4"/>
    </w:pPr>
    <w:rPr>
      <w:bCs/>
      <w:i/>
      <w:iCs/>
      <w:sz w:val="22"/>
      <w:szCs w:val="26"/>
    </w:rPr>
  </w:style>
  <w:style w:type="paragraph" w:styleId="Heading6">
    <w:name w:val="heading 6"/>
    <w:basedOn w:val="Normal"/>
    <w:next w:val="BodyText6"/>
    <w:qFormat/>
    <w:rsid w:val="00E266B7"/>
    <w:pPr>
      <w:numPr>
        <w:ilvl w:val="5"/>
        <w:numId w:val="28"/>
      </w:numPr>
      <w:tabs>
        <w:tab w:val="left" w:pos="2160"/>
        <w:tab w:val="left" w:pos="2520"/>
        <w:tab w:val="left" w:pos="2880"/>
      </w:tabs>
      <w:outlineLvl w:val="5"/>
    </w:pPr>
    <w:rPr>
      <w:bCs/>
      <w:i/>
    </w:rPr>
  </w:style>
  <w:style w:type="paragraph" w:styleId="Heading7">
    <w:name w:val="heading 7"/>
    <w:basedOn w:val="Normal"/>
    <w:next w:val="BodyText7"/>
    <w:qFormat/>
    <w:rsid w:val="006566A2"/>
    <w:pPr>
      <w:numPr>
        <w:ilvl w:val="6"/>
        <w:numId w:val="28"/>
      </w:numPr>
      <w:tabs>
        <w:tab w:val="left" w:pos="3600"/>
        <w:tab w:val="left" w:pos="3960"/>
        <w:tab w:val="left" w:pos="4320"/>
      </w:tabs>
      <w:outlineLvl w:val="6"/>
    </w:pPr>
    <w:rPr>
      <w:szCs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258C8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258C8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438D"/>
    <w:pPr>
      <w:spacing w:before="100" w:after="100"/>
      <w:ind w:left="360" w:firstLine="0"/>
    </w:pPr>
  </w:style>
  <w:style w:type="paragraph" w:styleId="BodyText3">
    <w:name w:val="Body Text 3"/>
    <w:basedOn w:val="Normal"/>
    <w:rsid w:val="00283FEB"/>
    <w:pPr>
      <w:spacing w:before="80"/>
      <w:ind w:left="720" w:firstLine="0"/>
    </w:pPr>
  </w:style>
  <w:style w:type="paragraph" w:customStyle="1" w:styleId="BodyText4">
    <w:name w:val="Body Text 4"/>
    <w:basedOn w:val="BodyText3"/>
    <w:rsid w:val="00283FEB"/>
    <w:pPr>
      <w:spacing w:before="0" w:after="80"/>
      <w:ind w:left="1080"/>
    </w:pPr>
  </w:style>
  <w:style w:type="paragraph" w:styleId="BodyText">
    <w:name w:val="Body Text"/>
    <w:basedOn w:val="Normal"/>
    <w:link w:val="BodyTextChar"/>
    <w:rsid w:val="00283FEB"/>
    <w:pPr>
      <w:spacing w:before="120"/>
      <w:ind w:left="0" w:firstLine="0"/>
    </w:pPr>
  </w:style>
  <w:style w:type="paragraph" w:customStyle="1" w:styleId="BodyText5">
    <w:name w:val="Body Text 5"/>
    <w:basedOn w:val="BodyText4"/>
    <w:rsid w:val="00940968"/>
    <w:pPr>
      <w:spacing w:before="80" w:after="0"/>
      <w:ind w:left="1440"/>
    </w:pPr>
  </w:style>
  <w:style w:type="table" w:styleId="TableGrid">
    <w:name w:val="Table Grid"/>
    <w:basedOn w:val="TableNormal"/>
    <w:rsid w:val="008B3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2">
    <w:name w:val="Body Text First Indent 2"/>
    <w:basedOn w:val="Normal"/>
    <w:semiHidden/>
    <w:rsid w:val="008842F5"/>
    <w:pPr>
      <w:spacing w:after="120"/>
      <w:ind w:left="360" w:firstLine="210"/>
    </w:pPr>
  </w:style>
  <w:style w:type="paragraph" w:customStyle="1" w:styleId="BodyText6">
    <w:name w:val="Body Text 6"/>
    <w:basedOn w:val="BodyText5"/>
    <w:rsid w:val="00940968"/>
    <w:pPr>
      <w:spacing w:before="0" w:after="60"/>
      <w:ind w:left="1800"/>
    </w:pPr>
  </w:style>
  <w:style w:type="paragraph" w:customStyle="1" w:styleId="BodyText7">
    <w:name w:val="Body Text 7"/>
    <w:basedOn w:val="BodyText6"/>
    <w:rsid w:val="00940968"/>
    <w:pPr>
      <w:spacing w:before="60" w:after="0"/>
      <w:ind w:left="2160"/>
    </w:pPr>
  </w:style>
  <w:style w:type="paragraph" w:styleId="Header">
    <w:name w:val="header"/>
    <w:basedOn w:val="Normal"/>
    <w:rsid w:val="00B94CA5"/>
    <w:pPr>
      <w:tabs>
        <w:tab w:val="center" w:pos="4320"/>
        <w:tab w:val="right" w:pos="8640"/>
      </w:tabs>
      <w:spacing w:before="0" w:after="0"/>
    </w:pPr>
  </w:style>
  <w:style w:type="paragraph" w:styleId="Title">
    <w:name w:val="Title"/>
    <w:basedOn w:val="Normal"/>
    <w:qFormat/>
    <w:rsid w:val="006C471A"/>
    <w:pPr>
      <w:jc w:val="center"/>
    </w:pPr>
    <w:rPr>
      <w:rFonts w:cs="Arial"/>
      <w:b/>
      <w:bCs/>
      <w:kern w:val="28"/>
      <w:sz w:val="48"/>
      <w:szCs w:val="32"/>
    </w:rPr>
  </w:style>
  <w:style w:type="paragraph" w:customStyle="1" w:styleId="Title2">
    <w:name w:val="Title 2"/>
    <w:basedOn w:val="Title"/>
    <w:rsid w:val="006C471A"/>
    <w:rPr>
      <w:sz w:val="36"/>
    </w:rPr>
  </w:style>
  <w:style w:type="paragraph" w:styleId="Footer">
    <w:name w:val="footer"/>
    <w:basedOn w:val="Normal"/>
    <w:link w:val="FooterChar"/>
    <w:uiPriority w:val="99"/>
    <w:rsid w:val="00B94CA5"/>
    <w:pPr>
      <w:tabs>
        <w:tab w:val="center" w:pos="4320"/>
        <w:tab w:val="right" w:pos="8640"/>
      </w:tabs>
    </w:pPr>
    <w:rPr>
      <w:sz w:val="16"/>
    </w:rPr>
  </w:style>
  <w:style w:type="paragraph" w:customStyle="1" w:styleId="Appendix">
    <w:name w:val="Appendix"/>
    <w:basedOn w:val="Heading1"/>
    <w:next w:val="BodyText"/>
    <w:rsid w:val="001D6C74"/>
    <w:pPr>
      <w:pageBreakBefore/>
      <w:numPr>
        <w:numId w:val="30"/>
      </w:numPr>
      <w:tabs>
        <w:tab w:val="clear" w:pos="360"/>
        <w:tab w:val="clear" w:pos="720"/>
      </w:tabs>
    </w:pPr>
  </w:style>
  <w:style w:type="character" w:styleId="PageNumber">
    <w:name w:val="page number"/>
    <w:basedOn w:val="DefaultParagraphFont"/>
    <w:rsid w:val="002D7509"/>
  </w:style>
  <w:style w:type="paragraph" w:customStyle="1" w:styleId="Reference">
    <w:name w:val="Reference"/>
    <w:rsid w:val="002034EA"/>
    <w:pPr>
      <w:numPr>
        <w:numId w:val="13"/>
      </w:numPr>
      <w:tabs>
        <w:tab w:val="left" w:pos="720"/>
        <w:tab w:val="left" w:pos="1080"/>
      </w:tabs>
      <w:spacing w:before="60" w:after="60"/>
      <w:ind w:left="1080" w:hanging="720"/>
    </w:pPr>
    <w:rPr>
      <w:rFonts w:ascii="Courier New" w:hAnsi="Courier New"/>
    </w:rPr>
  </w:style>
  <w:style w:type="paragraph" w:customStyle="1" w:styleId="TableText">
    <w:name w:val="Table Text"/>
    <w:basedOn w:val="Normal"/>
    <w:link w:val="TableTextChar"/>
    <w:qFormat/>
    <w:rsid w:val="00D35164"/>
    <w:pPr>
      <w:spacing w:before="20" w:after="20"/>
      <w:ind w:left="0" w:firstLine="0"/>
    </w:pPr>
    <w:rPr>
      <w:szCs w:val="18"/>
    </w:rPr>
  </w:style>
  <w:style w:type="paragraph" w:customStyle="1" w:styleId="Title3">
    <w:name w:val="Title 3"/>
    <w:basedOn w:val="Title2"/>
    <w:next w:val="BodyText"/>
    <w:rsid w:val="00074F0D"/>
    <w:pPr>
      <w:jc w:val="left"/>
    </w:pPr>
    <w:rPr>
      <w:sz w:val="24"/>
      <w:szCs w:val="28"/>
    </w:rPr>
  </w:style>
  <w:style w:type="paragraph" w:styleId="List2">
    <w:name w:val="List 2"/>
    <w:basedOn w:val="Normal"/>
    <w:rsid w:val="006566A2"/>
    <w:pPr>
      <w:ind w:left="720" w:hanging="360"/>
    </w:pPr>
  </w:style>
  <w:style w:type="paragraph" w:styleId="ListBullet2">
    <w:name w:val="List Bullet 2"/>
    <w:basedOn w:val="Normal"/>
    <w:rsid w:val="000C418B"/>
    <w:pPr>
      <w:numPr>
        <w:numId w:val="3"/>
      </w:numPr>
      <w:spacing w:before="40" w:after="40"/>
    </w:pPr>
  </w:style>
  <w:style w:type="paragraph" w:styleId="ListNumber3">
    <w:name w:val="List Number 3"/>
    <w:basedOn w:val="Normal"/>
    <w:rsid w:val="006566A2"/>
    <w:pPr>
      <w:numPr>
        <w:numId w:val="9"/>
      </w:numPr>
    </w:pPr>
  </w:style>
  <w:style w:type="paragraph" w:styleId="TOC1">
    <w:name w:val="toc 1"/>
    <w:basedOn w:val="Normal"/>
    <w:next w:val="Normal"/>
    <w:link w:val="TOC1Char"/>
    <w:autoRedefine/>
    <w:uiPriority w:val="39"/>
    <w:rsid w:val="001D6C74"/>
    <w:pPr>
      <w:tabs>
        <w:tab w:val="left" w:pos="720"/>
        <w:tab w:val="right" w:leader="dot" w:pos="9350"/>
      </w:tabs>
      <w:spacing w:before="120"/>
      <w:ind w:left="0" w:firstLine="0"/>
    </w:pPr>
    <w:rPr>
      <w:b/>
      <w:bCs/>
      <w:caps/>
    </w:rPr>
  </w:style>
  <w:style w:type="paragraph" w:styleId="TOC2">
    <w:name w:val="toc 2"/>
    <w:basedOn w:val="Normal"/>
    <w:next w:val="Normal"/>
    <w:uiPriority w:val="39"/>
    <w:qFormat/>
    <w:rsid w:val="00C93A24"/>
    <w:pPr>
      <w:tabs>
        <w:tab w:val="left" w:pos="1080"/>
        <w:tab w:val="right" w:leader="dot" w:pos="9350"/>
      </w:tabs>
      <w:spacing w:before="0" w:after="0"/>
      <w:ind w:left="1800" w:hanging="1440"/>
    </w:pPr>
    <w:rPr>
      <w:smallCaps/>
      <w:noProof/>
    </w:rPr>
  </w:style>
  <w:style w:type="paragraph" w:styleId="TOC3">
    <w:name w:val="toc 3"/>
    <w:basedOn w:val="Normal"/>
    <w:next w:val="Normal"/>
    <w:uiPriority w:val="39"/>
    <w:qFormat/>
    <w:rsid w:val="0086060E"/>
    <w:pPr>
      <w:tabs>
        <w:tab w:val="left" w:pos="360"/>
        <w:tab w:val="left" w:pos="720"/>
        <w:tab w:val="left" w:pos="1080"/>
        <w:tab w:val="left" w:pos="1440"/>
        <w:tab w:val="right" w:leader="dot" w:pos="9350"/>
      </w:tabs>
      <w:spacing w:before="0" w:after="0"/>
      <w:ind w:left="1987"/>
    </w:pPr>
    <w:rPr>
      <w:i/>
      <w:iCs/>
    </w:rPr>
  </w:style>
  <w:style w:type="paragraph" w:styleId="TOC4">
    <w:name w:val="toc 4"/>
    <w:basedOn w:val="Normal"/>
    <w:next w:val="Normal"/>
    <w:uiPriority w:val="39"/>
    <w:qFormat/>
    <w:rsid w:val="00D670BF"/>
    <w:pPr>
      <w:spacing w:before="0" w:after="0"/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link w:val="TOC5Char"/>
    <w:uiPriority w:val="39"/>
    <w:qFormat/>
    <w:rsid w:val="00D670BF"/>
    <w:pPr>
      <w:spacing w:before="0" w:after="0"/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uiPriority w:val="39"/>
    <w:rsid w:val="002907FE"/>
    <w:pPr>
      <w:spacing w:before="0" w:after="0"/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uiPriority w:val="39"/>
    <w:rsid w:val="002907FE"/>
    <w:pPr>
      <w:spacing w:before="0" w:after="0"/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BF416C"/>
    <w:pPr>
      <w:spacing w:before="0" w:after="0"/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BF416C"/>
    <w:pPr>
      <w:spacing w:before="0" w:after="0"/>
      <w:ind w:left="160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rsid w:val="00BF416C"/>
    <w:rPr>
      <w:color w:val="0000FF"/>
      <w:u w:val="single"/>
    </w:rPr>
  </w:style>
  <w:style w:type="paragraph" w:customStyle="1" w:styleId="TableTextsmall">
    <w:name w:val="Table Text small"/>
    <w:basedOn w:val="TableText"/>
    <w:rsid w:val="00AD5556"/>
    <w:rPr>
      <w:sz w:val="16"/>
      <w:szCs w:val="16"/>
    </w:rPr>
  </w:style>
  <w:style w:type="paragraph" w:customStyle="1" w:styleId="Appx2">
    <w:name w:val="Appx 2"/>
    <w:basedOn w:val="Appendix"/>
    <w:next w:val="BodyText2"/>
    <w:rsid w:val="00D26E3B"/>
    <w:pPr>
      <w:pageBreakBefore w:val="0"/>
      <w:numPr>
        <w:numId w:val="0"/>
      </w:numPr>
      <w:tabs>
        <w:tab w:val="clear" w:pos="1080"/>
        <w:tab w:val="left" w:pos="2160"/>
      </w:tabs>
      <w:spacing w:before="180"/>
      <w:ind w:left="720" w:hanging="360"/>
      <w:outlineLvl w:val="1"/>
    </w:pPr>
    <w:rPr>
      <w:sz w:val="22"/>
    </w:rPr>
  </w:style>
  <w:style w:type="character" w:customStyle="1" w:styleId="BodyTextChar">
    <w:name w:val="Body Text Char"/>
    <w:link w:val="BodyText"/>
    <w:rsid w:val="00283FEB"/>
    <w:rPr>
      <w:rFonts w:ascii="Verdana" w:hAnsi="Verdana"/>
    </w:rPr>
  </w:style>
  <w:style w:type="paragraph" w:customStyle="1" w:styleId="Appx3">
    <w:name w:val="Appx 3"/>
    <w:basedOn w:val="Appx2"/>
    <w:next w:val="BodyText3"/>
    <w:rsid w:val="00D26E3B"/>
    <w:pPr>
      <w:spacing w:before="120"/>
      <w:ind w:left="1080"/>
      <w:outlineLvl w:val="2"/>
    </w:pPr>
    <w:rPr>
      <w:sz w:val="20"/>
    </w:rPr>
  </w:style>
  <w:style w:type="paragraph" w:styleId="ListBullet">
    <w:name w:val="List Bullet"/>
    <w:basedOn w:val="Normal"/>
    <w:rsid w:val="000C418B"/>
    <w:pPr>
      <w:numPr>
        <w:numId w:val="2"/>
      </w:numPr>
      <w:spacing w:before="40" w:after="40"/>
    </w:pPr>
  </w:style>
  <w:style w:type="paragraph" w:styleId="ListBullet3">
    <w:name w:val="List Bullet 3"/>
    <w:basedOn w:val="Normal"/>
    <w:rsid w:val="000C418B"/>
    <w:pPr>
      <w:numPr>
        <w:numId w:val="4"/>
      </w:numPr>
      <w:spacing w:before="40" w:after="40"/>
    </w:pPr>
  </w:style>
  <w:style w:type="paragraph" w:styleId="ListBullet4">
    <w:name w:val="List Bullet 4"/>
    <w:basedOn w:val="Normal"/>
    <w:rsid w:val="000C418B"/>
    <w:pPr>
      <w:numPr>
        <w:numId w:val="5"/>
      </w:numPr>
      <w:spacing w:before="40" w:after="40"/>
    </w:pPr>
  </w:style>
  <w:style w:type="paragraph" w:styleId="ListBullet5">
    <w:name w:val="List Bullet 5"/>
    <w:basedOn w:val="Normal"/>
    <w:rsid w:val="00BD0A07"/>
    <w:pPr>
      <w:numPr>
        <w:numId w:val="29"/>
      </w:numPr>
      <w:spacing w:before="40" w:after="40"/>
      <w:ind w:left="1800"/>
    </w:pPr>
  </w:style>
  <w:style w:type="paragraph" w:styleId="ListNumber">
    <w:name w:val="List Number"/>
    <w:basedOn w:val="Normal"/>
    <w:rsid w:val="002E40B5"/>
    <w:pPr>
      <w:numPr>
        <w:numId w:val="7"/>
      </w:numPr>
    </w:pPr>
  </w:style>
  <w:style w:type="paragraph" w:styleId="ListNumber2">
    <w:name w:val="List Number 2"/>
    <w:basedOn w:val="Normal"/>
    <w:rsid w:val="002E40B5"/>
    <w:pPr>
      <w:numPr>
        <w:numId w:val="8"/>
      </w:numPr>
    </w:pPr>
  </w:style>
  <w:style w:type="paragraph" w:styleId="ListNumber4">
    <w:name w:val="List Number 4"/>
    <w:basedOn w:val="Normal"/>
    <w:rsid w:val="002E40B5"/>
    <w:pPr>
      <w:numPr>
        <w:numId w:val="10"/>
      </w:numPr>
    </w:pPr>
  </w:style>
  <w:style w:type="paragraph" w:styleId="ListNumber5">
    <w:name w:val="List Number 5"/>
    <w:basedOn w:val="Normal"/>
    <w:rsid w:val="002E40B5"/>
    <w:pPr>
      <w:numPr>
        <w:numId w:val="11"/>
      </w:numPr>
    </w:pPr>
  </w:style>
  <w:style w:type="character" w:customStyle="1" w:styleId="TableTextChar">
    <w:name w:val="Table Text Char"/>
    <w:link w:val="TableText"/>
    <w:rsid w:val="00D35164"/>
    <w:rPr>
      <w:rFonts w:ascii="Verdana" w:hAnsi="Verdana"/>
      <w:szCs w:val="18"/>
    </w:rPr>
  </w:style>
  <w:style w:type="character" w:customStyle="1" w:styleId="BodyText2Char">
    <w:name w:val="Body Text 2 Char"/>
    <w:link w:val="BodyText2"/>
    <w:rsid w:val="0071438D"/>
    <w:rPr>
      <w:rFonts w:ascii="Verdana" w:hAnsi="Verdana"/>
    </w:rPr>
  </w:style>
  <w:style w:type="paragraph" w:styleId="BalloonText">
    <w:name w:val="Balloon Text"/>
    <w:basedOn w:val="Normal"/>
    <w:semiHidden/>
    <w:rsid w:val="00E8181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3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3AB1"/>
  </w:style>
  <w:style w:type="paragraph" w:styleId="CommentSubject">
    <w:name w:val="annotation subject"/>
    <w:basedOn w:val="CommentText"/>
    <w:next w:val="CommentText"/>
    <w:semiHidden/>
    <w:rsid w:val="000F3AB1"/>
    <w:rPr>
      <w:b/>
      <w:bCs/>
    </w:rPr>
  </w:style>
  <w:style w:type="paragraph" w:customStyle="1" w:styleId="TableTextLeft">
    <w:name w:val="TableTextLeft"/>
    <w:basedOn w:val="Normal"/>
    <w:rsid w:val="00417507"/>
    <w:pPr>
      <w:spacing w:before="40" w:after="40"/>
    </w:pPr>
    <w:rPr>
      <w:rFonts w:ascii="Times New Roman" w:hAnsi="Times New Roman"/>
    </w:rPr>
  </w:style>
  <w:style w:type="paragraph" w:customStyle="1" w:styleId="TableHeader">
    <w:name w:val="TableHeader"/>
    <w:basedOn w:val="Normal"/>
    <w:link w:val="TableHeaderChar"/>
    <w:rsid w:val="00417507"/>
    <w:pPr>
      <w:keepNext/>
      <w:spacing w:before="20" w:after="20"/>
      <w:jc w:val="center"/>
    </w:pPr>
    <w:rPr>
      <w:rFonts w:ascii="Times New Roman" w:hAnsi="Times New Roman"/>
      <w:b/>
      <w:smallCaps/>
    </w:rPr>
  </w:style>
  <w:style w:type="paragraph" w:customStyle="1" w:styleId="TinyLine">
    <w:name w:val="TinyLine"/>
    <w:basedOn w:val="Normal"/>
    <w:rsid w:val="00417507"/>
    <w:pPr>
      <w:jc w:val="both"/>
    </w:pPr>
    <w:rPr>
      <w:rFonts w:ascii="Times New Roman" w:hAnsi="Times New Roman"/>
      <w:sz w:val="8"/>
    </w:rPr>
  </w:style>
  <w:style w:type="paragraph" w:styleId="Caption">
    <w:name w:val="caption"/>
    <w:basedOn w:val="Normal"/>
    <w:next w:val="Normal"/>
    <w:link w:val="CaptionChar"/>
    <w:qFormat/>
    <w:rsid w:val="00417507"/>
    <w:pPr>
      <w:keepNext/>
      <w:spacing w:before="120" w:after="40"/>
      <w:jc w:val="center"/>
    </w:pPr>
    <w:rPr>
      <w:rFonts w:ascii="Times New Roman" w:hAnsi="Times New Roman"/>
      <w:b/>
    </w:rPr>
  </w:style>
  <w:style w:type="paragraph" w:customStyle="1" w:styleId="BulletIndent">
    <w:name w:val="BulletIndent"/>
    <w:basedOn w:val="Normal"/>
    <w:rsid w:val="00417507"/>
    <w:pPr>
      <w:numPr>
        <w:numId w:val="14"/>
      </w:numPr>
      <w:spacing w:after="120"/>
      <w:jc w:val="both"/>
    </w:pPr>
    <w:rPr>
      <w:rFonts w:ascii="Times New Roman" w:hAnsi="Times New Roman"/>
      <w:sz w:val="24"/>
    </w:rPr>
  </w:style>
  <w:style w:type="character" w:customStyle="1" w:styleId="Heading8Char">
    <w:name w:val="Heading 8 Char"/>
    <w:link w:val="Heading8"/>
    <w:semiHidden/>
    <w:rsid w:val="001258C8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semiHidden/>
    <w:rsid w:val="001258C8"/>
    <w:rPr>
      <w:rFonts w:ascii="Cambria" w:eastAsia="Times New Roman" w:hAnsi="Cambria" w:cs="Times New Roman"/>
      <w:i/>
      <w:iCs/>
      <w:color w:val="404040"/>
    </w:rPr>
  </w:style>
  <w:style w:type="paragraph" w:customStyle="1" w:styleId="Body2">
    <w:name w:val="Body 2"/>
    <w:basedOn w:val="Body3"/>
    <w:link w:val="Body2Char"/>
    <w:rsid w:val="001258C8"/>
    <w:pPr>
      <w:ind w:left="360"/>
    </w:pPr>
  </w:style>
  <w:style w:type="paragraph" w:customStyle="1" w:styleId="Body1">
    <w:name w:val="Body 1"/>
    <w:link w:val="Body1Char"/>
    <w:qFormat/>
    <w:rsid w:val="00A648C7"/>
    <w:pPr>
      <w:spacing w:before="240" w:after="60"/>
    </w:pPr>
    <w:rPr>
      <w:rFonts w:ascii="Verdana" w:hAnsi="Verdana"/>
    </w:rPr>
  </w:style>
  <w:style w:type="character" w:customStyle="1" w:styleId="Body2Char">
    <w:name w:val="Body 2 Char"/>
    <w:link w:val="Body2"/>
    <w:rsid w:val="001258C8"/>
    <w:rPr>
      <w:rFonts w:ascii="Verdana" w:hAnsi="Verdana"/>
      <w:b/>
      <w:bCs/>
    </w:rPr>
  </w:style>
  <w:style w:type="character" w:customStyle="1" w:styleId="Body1Char">
    <w:name w:val="Body 1 Char"/>
    <w:link w:val="Body1"/>
    <w:rsid w:val="00A648C7"/>
    <w:rPr>
      <w:rFonts w:ascii="Verdana" w:hAnsi="Verdana"/>
      <w:lang w:val="en-US" w:eastAsia="en-US" w:bidi="ar-SA"/>
    </w:rPr>
  </w:style>
  <w:style w:type="paragraph" w:customStyle="1" w:styleId="Body3">
    <w:name w:val="Body 3"/>
    <w:basedOn w:val="Heading4"/>
    <w:link w:val="Body3Char"/>
    <w:rsid w:val="001258C8"/>
    <w:pPr>
      <w:numPr>
        <w:ilvl w:val="0"/>
        <w:numId w:val="0"/>
      </w:numPr>
      <w:ind w:left="720"/>
    </w:pPr>
  </w:style>
  <w:style w:type="paragraph" w:customStyle="1" w:styleId="BodyDED">
    <w:name w:val="Body DED"/>
    <w:basedOn w:val="Body1"/>
    <w:link w:val="BodyDEDChar"/>
    <w:qFormat/>
    <w:rsid w:val="001258C8"/>
    <w:rPr>
      <w:color w:val="0000FF"/>
    </w:rPr>
  </w:style>
  <w:style w:type="character" w:customStyle="1" w:styleId="Heading4Char">
    <w:name w:val="Heading 4 Char"/>
    <w:link w:val="Heading4"/>
    <w:rsid w:val="0013548A"/>
    <w:rPr>
      <w:rFonts w:ascii="Verdana" w:hAnsi="Verdana"/>
      <w:b/>
      <w:bCs/>
      <w:sz w:val="22"/>
    </w:rPr>
  </w:style>
  <w:style w:type="character" w:customStyle="1" w:styleId="Body3Char">
    <w:name w:val="Body 3 Char"/>
    <w:link w:val="Body3"/>
    <w:rsid w:val="001258C8"/>
    <w:rPr>
      <w:rFonts w:ascii="Verdana" w:hAnsi="Verdana"/>
      <w:b/>
      <w:bCs/>
      <w:sz w:val="22"/>
    </w:rPr>
  </w:style>
  <w:style w:type="character" w:customStyle="1" w:styleId="BodyDEDChar">
    <w:name w:val="Body DED Char"/>
    <w:link w:val="BodyDED"/>
    <w:rsid w:val="001258C8"/>
    <w:rPr>
      <w:rFonts w:ascii="Verdana" w:hAnsi="Verdana"/>
      <w:b/>
      <w:bCs/>
      <w:color w:val="0000FF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0690A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kern w:val="0"/>
    </w:rPr>
  </w:style>
  <w:style w:type="paragraph" w:customStyle="1" w:styleId="TOCAppendix">
    <w:name w:val="TOC Appendix"/>
    <w:basedOn w:val="TOC1"/>
    <w:link w:val="TOCAppendixChar"/>
    <w:qFormat/>
    <w:rsid w:val="0039532D"/>
    <w:pPr>
      <w:tabs>
        <w:tab w:val="right" w:pos="1440"/>
        <w:tab w:val="right" w:pos="1800"/>
      </w:tabs>
      <w:ind w:left="1620" w:hanging="1620"/>
    </w:pPr>
  </w:style>
  <w:style w:type="character" w:customStyle="1" w:styleId="TOC1Char">
    <w:name w:val="TOC 1 Char"/>
    <w:link w:val="TOC1"/>
    <w:uiPriority w:val="39"/>
    <w:rsid w:val="007E015D"/>
    <w:rPr>
      <w:rFonts w:ascii="Verdana" w:hAnsi="Verdana"/>
      <w:b/>
      <w:bCs/>
      <w:caps/>
    </w:rPr>
  </w:style>
  <w:style w:type="character" w:customStyle="1" w:styleId="TOCAppendixChar">
    <w:name w:val="TOC Appendix Char"/>
    <w:link w:val="TOCAppendix"/>
    <w:rsid w:val="0039532D"/>
    <w:rPr>
      <w:rFonts w:ascii="Verdana" w:hAnsi="Verdana"/>
      <w:b/>
      <w:bCs/>
      <w:caps/>
    </w:rPr>
  </w:style>
  <w:style w:type="paragraph" w:styleId="NormalWeb">
    <w:name w:val="Normal (Web)"/>
    <w:basedOn w:val="Normal"/>
    <w:uiPriority w:val="99"/>
    <w:unhideWhenUsed/>
    <w:rsid w:val="001258C8"/>
    <w:pPr>
      <w:spacing w:before="96" w:after="120" w:line="360" w:lineRule="atLeast"/>
    </w:pPr>
    <w:rPr>
      <w:rFonts w:ascii="Times New Roman" w:hAnsi="Times New Roman"/>
      <w:sz w:val="24"/>
      <w:szCs w:val="24"/>
    </w:rPr>
  </w:style>
  <w:style w:type="paragraph" w:customStyle="1" w:styleId="BulletList">
    <w:name w:val="Bullet List"/>
    <w:basedOn w:val="Body1"/>
    <w:link w:val="BulletListChar"/>
    <w:qFormat/>
    <w:rsid w:val="0087666C"/>
    <w:pPr>
      <w:numPr>
        <w:numId w:val="15"/>
      </w:numPr>
      <w:spacing w:before="60" w:after="0"/>
      <w:ind w:left="360"/>
    </w:pPr>
  </w:style>
  <w:style w:type="character" w:customStyle="1" w:styleId="BulletListChar">
    <w:name w:val="Bullet List Char"/>
    <w:link w:val="BulletList"/>
    <w:rsid w:val="0087666C"/>
    <w:rPr>
      <w:rFonts w:ascii="Verdana" w:hAnsi="Verdana"/>
      <w:lang w:val="en-US" w:eastAsia="en-US" w:bidi="ar-SA"/>
    </w:rPr>
  </w:style>
  <w:style w:type="character" w:styleId="FollowedHyperlink">
    <w:name w:val="FollowedHyperlink"/>
    <w:rsid w:val="001258C8"/>
    <w:rPr>
      <w:color w:val="800080"/>
      <w:u w:val="single"/>
    </w:rPr>
  </w:style>
  <w:style w:type="paragraph" w:customStyle="1" w:styleId="BodyTitle">
    <w:name w:val="Body Title"/>
    <w:basedOn w:val="Body1"/>
    <w:next w:val="Body1"/>
    <w:link w:val="BodyTitleChar"/>
    <w:qFormat/>
    <w:rsid w:val="001258C8"/>
    <w:rPr>
      <w:b/>
    </w:rPr>
  </w:style>
  <w:style w:type="paragraph" w:customStyle="1" w:styleId="TableCaption">
    <w:name w:val="Table Caption"/>
    <w:basedOn w:val="Caption"/>
    <w:link w:val="TableCaptionChar1"/>
    <w:qFormat/>
    <w:rsid w:val="001258C8"/>
    <w:pPr>
      <w:keepNext w:val="0"/>
      <w:spacing w:before="0"/>
    </w:pPr>
    <w:rPr>
      <w:rFonts w:ascii="Verdana" w:hAnsi="Verdana"/>
      <w:smallCaps/>
    </w:rPr>
  </w:style>
  <w:style w:type="character" w:customStyle="1" w:styleId="BodyTitleChar">
    <w:name w:val="Body Title Char"/>
    <w:link w:val="BodyTitle"/>
    <w:rsid w:val="001258C8"/>
    <w:rPr>
      <w:rFonts w:ascii="Verdana" w:hAnsi="Verdana"/>
      <w:b/>
      <w:lang w:val="en-US" w:eastAsia="en-US" w:bidi="ar-SA"/>
    </w:rPr>
  </w:style>
  <w:style w:type="paragraph" w:customStyle="1" w:styleId="BobyTable">
    <w:name w:val="Boby Table"/>
    <w:basedOn w:val="Body1"/>
    <w:link w:val="BobyTableChar"/>
    <w:qFormat/>
    <w:rsid w:val="001258C8"/>
    <w:rPr>
      <w:sz w:val="18"/>
      <w:szCs w:val="18"/>
    </w:rPr>
  </w:style>
  <w:style w:type="character" w:customStyle="1" w:styleId="CaptionChar">
    <w:name w:val="Caption Char"/>
    <w:link w:val="Caption"/>
    <w:rsid w:val="001258C8"/>
    <w:rPr>
      <w:b/>
    </w:rPr>
  </w:style>
  <w:style w:type="character" w:customStyle="1" w:styleId="TableCaptionChar">
    <w:name w:val="Table Caption Char"/>
    <w:rsid w:val="001258C8"/>
    <w:rPr>
      <w:b/>
    </w:rPr>
  </w:style>
  <w:style w:type="paragraph" w:customStyle="1" w:styleId="TableHeader0">
    <w:name w:val="Table Header"/>
    <w:basedOn w:val="TableHeader"/>
    <w:link w:val="TableHeaderChar0"/>
    <w:qFormat/>
    <w:rsid w:val="005E1E74"/>
    <w:rPr>
      <w:rFonts w:ascii="Verdana" w:hAnsi="Verdana" w:cs="Arial"/>
    </w:rPr>
  </w:style>
  <w:style w:type="character" w:customStyle="1" w:styleId="BobyTableChar">
    <w:name w:val="Boby Table Char"/>
    <w:link w:val="BobyTable"/>
    <w:rsid w:val="001258C8"/>
    <w:rPr>
      <w:rFonts w:ascii="Verdana" w:hAnsi="Verdana"/>
      <w:sz w:val="18"/>
      <w:szCs w:val="18"/>
      <w:lang w:val="en-US" w:eastAsia="en-US" w:bidi="ar-SA"/>
    </w:rPr>
  </w:style>
  <w:style w:type="paragraph" w:customStyle="1" w:styleId="FigureCaption">
    <w:name w:val="Figure Caption"/>
    <w:basedOn w:val="TableCaption"/>
    <w:link w:val="FigureCaptionChar"/>
    <w:qFormat/>
    <w:rsid w:val="008B1A5B"/>
    <w:rPr>
      <w:rFonts w:cs="Arial"/>
      <w:i/>
      <w:smallCaps w:val="0"/>
      <w:kern w:val="28"/>
    </w:rPr>
  </w:style>
  <w:style w:type="character" w:customStyle="1" w:styleId="TableHeaderChar">
    <w:name w:val="TableHeader Char"/>
    <w:link w:val="TableHeader"/>
    <w:rsid w:val="001258C8"/>
    <w:rPr>
      <w:b/>
      <w:smallCaps/>
    </w:rPr>
  </w:style>
  <w:style w:type="character" w:customStyle="1" w:styleId="TableHeaderChar0">
    <w:name w:val="Table Header Char"/>
    <w:link w:val="TableHeader0"/>
    <w:rsid w:val="005E1E74"/>
    <w:rPr>
      <w:rFonts w:ascii="Verdana" w:hAnsi="Verdana" w:cs="Arial"/>
      <w:b/>
      <w:smallCaps/>
    </w:rPr>
  </w:style>
  <w:style w:type="paragraph" w:customStyle="1" w:styleId="AATitleFigure">
    <w:name w:val="AA_TitleFigure"/>
    <w:basedOn w:val="Normal"/>
    <w:next w:val="Normal"/>
    <w:link w:val="AATitleFigureChar"/>
    <w:rsid w:val="001258C8"/>
    <w:pPr>
      <w:tabs>
        <w:tab w:val="center" w:pos="5040"/>
        <w:tab w:val="right" w:pos="10080"/>
      </w:tabs>
      <w:spacing w:before="40" w:after="40"/>
      <w:jc w:val="center"/>
    </w:pPr>
    <w:rPr>
      <w:rFonts w:ascii="Tahoma" w:hAnsi="Tahoma" w:cs="Arial"/>
      <w:b/>
      <w:bCs/>
      <w:i/>
      <w:szCs w:val="18"/>
    </w:rPr>
  </w:style>
  <w:style w:type="character" w:customStyle="1" w:styleId="TableCaptionChar1">
    <w:name w:val="Table Caption Char1"/>
    <w:link w:val="TableCaption"/>
    <w:rsid w:val="001258C8"/>
    <w:rPr>
      <w:rFonts w:ascii="Verdana" w:hAnsi="Verdana"/>
      <w:b/>
      <w:smallCaps/>
    </w:rPr>
  </w:style>
  <w:style w:type="character" w:customStyle="1" w:styleId="FigureCaptionChar">
    <w:name w:val="Figure Caption Char"/>
    <w:link w:val="FigureCaption"/>
    <w:rsid w:val="001258C8"/>
    <w:rPr>
      <w:rFonts w:ascii="Verdana" w:hAnsi="Verdana" w:cs="Arial"/>
      <w:b/>
      <w:i/>
      <w:smallCaps/>
      <w:kern w:val="28"/>
    </w:rPr>
  </w:style>
  <w:style w:type="character" w:customStyle="1" w:styleId="AATitleFigureChar">
    <w:name w:val="AA_TitleFigure Char"/>
    <w:link w:val="AATitleFigure"/>
    <w:locked/>
    <w:rsid w:val="001258C8"/>
    <w:rPr>
      <w:rFonts w:ascii="Tahoma" w:hAnsi="Tahoma" w:cs="Arial"/>
      <w:b/>
      <w:bCs/>
      <w:i/>
      <w:szCs w:val="18"/>
    </w:rPr>
  </w:style>
  <w:style w:type="paragraph" w:customStyle="1" w:styleId="AABody">
    <w:name w:val="AA_Body"/>
    <w:basedOn w:val="Normal"/>
    <w:link w:val="AABodyChar"/>
    <w:qFormat/>
    <w:rsid w:val="001258C8"/>
    <w:pPr>
      <w:spacing w:after="120"/>
    </w:pPr>
    <w:rPr>
      <w:rFonts w:ascii="Tahoma" w:hAnsi="Tahoma" w:cs="Tahoma"/>
    </w:rPr>
  </w:style>
  <w:style w:type="character" w:customStyle="1" w:styleId="AABodyChar">
    <w:name w:val="AA_Body Char"/>
    <w:link w:val="AABody"/>
    <w:locked/>
    <w:rsid w:val="001258C8"/>
    <w:rPr>
      <w:rFonts w:ascii="Tahoma" w:hAnsi="Tahoma" w:cs="Tahoma"/>
    </w:rPr>
  </w:style>
  <w:style w:type="paragraph" w:customStyle="1" w:styleId="TOC50">
    <w:name w:val="TOC5"/>
    <w:basedOn w:val="TOC5"/>
    <w:link w:val="TOC5Char0"/>
    <w:qFormat/>
    <w:rsid w:val="001258C8"/>
    <w:pPr>
      <w:tabs>
        <w:tab w:val="left" w:pos="2520"/>
        <w:tab w:val="left" w:pos="3600"/>
        <w:tab w:val="right" w:leader="dot" w:pos="9350"/>
      </w:tabs>
      <w:spacing w:before="120"/>
    </w:pPr>
  </w:style>
  <w:style w:type="character" w:customStyle="1" w:styleId="TOC5Char">
    <w:name w:val="TOC 5 Char"/>
    <w:link w:val="TOC5"/>
    <w:uiPriority w:val="39"/>
    <w:rsid w:val="00D670BF"/>
    <w:rPr>
      <w:rFonts w:ascii="Calibri" w:hAnsi="Calibri"/>
      <w:sz w:val="18"/>
      <w:szCs w:val="18"/>
    </w:rPr>
  </w:style>
  <w:style w:type="character" w:customStyle="1" w:styleId="TOC5Char0">
    <w:name w:val="TOC5 Char"/>
    <w:link w:val="TOC50"/>
    <w:rsid w:val="001258C8"/>
    <w:rPr>
      <w:rFonts w:ascii="Calibri" w:hAnsi="Calibri"/>
      <w:sz w:val="18"/>
      <w:szCs w:val="18"/>
    </w:rPr>
  </w:style>
  <w:style w:type="numbering" w:styleId="111111">
    <w:name w:val="Outline List 2"/>
    <w:basedOn w:val="NoList"/>
    <w:rsid w:val="005D1513"/>
    <w:pPr>
      <w:numPr>
        <w:numId w:val="17"/>
      </w:numPr>
    </w:pPr>
  </w:style>
  <w:style w:type="paragraph" w:styleId="FootnoteText">
    <w:name w:val="footnote text"/>
    <w:basedOn w:val="Normal"/>
    <w:link w:val="FootnoteTextChar"/>
    <w:rsid w:val="005D1513"/>
    <w:pPr>
      <w:spacing w:before="0" w:after="0"/>
    </w:pPr>
  </w:style>
  <w:style w:type="character" w:customStyle="1" w:styleId="FootnoteTextChar">
    <w:name w:val="Footnote Text Char"/>
    <w:link w:val="FootnoteText"/>
    <w:rsid w:val="005D1513"/>
    <w:rPr>
      <w:rFonts w:ascii="Verdana" w:hAnsi="Verdana"/>
    </w:rPr>
  </w:style>
  <w:style w:type="character" w:styleId="FootnoteReference">
    <w:name w:val="footnote reference"/>
    <w:rsid w:val="005D1513"/>
    <w:rPr>
      <w:vertAlign w:val="superscript"/>
    </w:rPr>
  </w:style>
  <w:style w:type="paragraph" w:customStyle="1" w:styleId="AABullet">
    <w:name w:val="AA_Bullet"/>
    <w:basedOn w:val="AABody"/>
    <w:qFormat/>
    <w:rsid w:val="00F77704"/>
    <w:pPr>
      <w:numPr>
        <w:numId w:val="18"/>
      </w:numPr>
      <w:tabs>
        <w:tab w:val="left" w:pos="360"/>
      </w:tabs>
      <w:spacing w:before="60"/>
      <w:ind w:left="0" w:firstLine="0"/>
    </w:pPr>
  </w:style>
  <w:style w:type="paragraph" w:customStyle="1" w:styleId="AABodyTable">
    <w:name w:val="AA_BodyTable"/>
    <w:basedOn w:val="AABody"/>
    <w:link w:val="AABodyTableChar"/>
    <w:qFormat/>
    <w:rsid w:val="00F77704"/>
    <w:pPr>
      <w:spacing w:before="60"/>
      <w:ind w:left="0" w:firstLine="0"/>
    </w:pPr>
    <w:rPr>
      <w:sz w:val="18"/>
      <w:szCs w:val="18"/>
    </w:rPr>
  </w:style>
  <w:style w:type="paragraph" w:customStyle="1" w:styleId="AAHeaderTable">
    <w:name w:val="AA_Header Table"/>
    <w:basedOn w:val="AABody"/>
    <w:next w:val="AABodyTable"/>
    <w:autoRedefine/>
    <w:qFormat/>
    <w:rsid w:val="00F77704"/>
    <w:pPr>
      <w:spacing w:before="60"/>
      <w:ind w:left="0" w:firstLine="0"/>
      <w:jc w:val="center"/>
    </w:pPr>
    <w:rPr>
      <w:b/>
      <w:i/>
      <w:sz w:val="18"/>
      <w:szCs w:val="18"/>
    </w:rPr>
  </w:style>
  <w:style w:type="character" w:customStyle="1" w:styleId="AABodyTableChar">
    <w:name w:val="AA_BodyTable Char"/>
    <w:link w:val="AABodyTable"/>
    <w:rsid w:val="00F77704"/>
    <w:rPr>
      <w:rFonts w:ascii="Tahoma" w:hAnsi="Tahoma" w:cs="Tahoma"/>
      <w:sz w:val="18"/>
      <w:szCs w:val="18"/>
    </w:rPr>
  </w:style>
  <w:style w:type="paragraph" w:customStyle="1" w:styleId="AATitleTable">
    <w:name w:val="AA_TitleTable"/>
    <w:basedOn w:val="TableText"/>
    <w:link w:val="AATitleTableChar"/>
    <w:qFormat/>
    <w:rsid w:val="00C054FF"/>
    <w:pPr>
      <w:tabs>
        <w:tab w:val="center" w:pos="5040"/>
        <w:tab w:val="right" w:pos="10080"/>
      </w:tabs>
      <w:spacing w:before="40" w:after="40"/>
      <w:jc w:val="center"/>
    </w:pPr>
    <w:rPr>
      <w:rFonts w:ascii="Tahoma" w:hAnsi="Tahoma" w:cs="Arial"/>
      <w:b/>
      <w:bCs/>
      <w:i/>
    </w:rPr>
  </w:style>
  <w:style w:type="character" w:customStyle="1" w:styleId="AATitleTableChar">
    <w:name w:val="AA_TitleTable Char"/>
    <w:link w:val="AATitleTable"/>
    <w:rsid w:val="00C054FF"/>
    <w:rPr>
      <w:rFonts w:ascii="Tahoma" w:hAnsi="Tahoma" w:cs="Arial"/>
      <w:b/>
      <w:bCs/>
      <w:i/>
      <w:szCs w:val="18"/>
    </w:rPr>
  </w:style>
  <w:style w:type="paragraph" w:styleId="Subtitle">
    <w:name w:val="Subtitle"/>
    <w:basedOn w:val="Normal"/>
    <w:next w:val="Normal"/>
    <w:link w:val="SubtitleChar"/>
    <w:qFormat/>
    <w:rsid w:val="004A59F7"/>
    <w:pPr>
      <w:numPr>
        <w:ilvl w:val="1"/>
      </w:numPr>
      <w:ind w:left="1267" w:hanging="1267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TableofFigures">
    <w:name w:val="table of figures"/>
    <w:basedOn w:val="TOC2"/>
    <w:next w:val="Normal"/>
    <w:uiPriority w:val="99"/>
    <w:qFormat/>
    <w:rsid w:val="003F6169"/>
    <w:pPr>
      <w:ind w:left="2160" w:hanging="2160"/>
    </w:pPr>
  </w:style>
  <w:style w:type="character" w:customStyle="1" w:styleId="SubtitleChar">
    <w:name w:val="Subtitle Char"/>
    <w:link w:val="Subtitle"/>
    <w:rsid w:val="004A59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DocumentMap">
    <w:name w:val="Document Map"/>
    <w:basedOn w:val="Normal"/>
    <w:link w:val="DocumentMapChar"/>
    <w:rsid w:val="000226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2266D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055BF0"/>
    <w:rPr>
      <w:rFonts w:ascii="Verdana" w:hAnsi="Verdana"/>
    </w:rPr>
  </w:style>
  <w:style w:type="paragraph" w:customStyle="1" w:styleId="RFPQuestiona">
    <w:name w:val="RFP Question a)"/>
    <w:rsid w:val="000435DD"/>
    <w:pPr>
      <w:shd w:val="pct15" w:color="auto" w:fill="auto"/>
      <w:spacing w:after="120"/>
      <w:ind w:left="720"/>
    </w:pPr>
    <w:rPr>
      <w:rFonts w:ascii="Tahoma" w:hAnsi="Tahoma"/>
    </w:rPr>
  </w:style>
  <w:style w:type="paragraph" w:customStyle="1" w:styleId="Char1CharCharCharCharCharCharCharCharChar">
    <w:name w:val="Char1 Char Char Char Char Char Char Char Char Char"/>
    <w:basedOn w:val="Normal"/>
    <w:rsid w:val="000435DD"/>
    <w:pPr>
      <w:widowControl w:val="0"/>
      <w:adjustRightInd w:val="0"/>
      <w:spacing w:before="60" w:after="160" w:line="240" w:lineRule="exact"/>
      <w:ind w:left="0" w:firstLine="0"/>
      <w:textAlignment w:val="baseline"/>
    </w:pPr>
    <w:rPr>
      <w:color w:val="FF00FF"/>
      <w:sz w:val="22"/>
    </w:rPr>
  </w:style>
  <w:style w:type="paragraph" w:styleId="ListParagraph">
    <w:name w:val="List Paragraph"/>
    <w:basedOn w:val="Normal"/>
    <w:uiPriority w:val="34"/>
    <w:qFormat/>
    <w:rsid w:val="00AD4D65"/>
    <w:pPr>
      <w:spacing w:before="60" w:after="120"/>
      <w:ind w:left="720" w:firstLine="0"/>
      <w:contextualSpacing/>
    </w:pPr>
    <w:rPr>
      <w:rFonts w:ascii="Tahoma" w:hAnsi="Tahoma"/>
    </w:rPr>
  </w:style>
  <w:style w:type="paragraph" w:customStyle="1" w:styleId="AAHeader1">
    <w:name w:val="AA_Header1"/>
    <w:basedOn w:val="Heading1"/>
    <w:next w:val="AAHeader2"/>
    <w:qFormat/>
    <w:rsid w:val="007451FB"/>
    <w:pPr>
      <w:keepLines/>
      <w:numPr>
        <w:numId w:val="24"/>
      </w:numPr>
      <w:tabs>
        <w:tab w:val="clear" w:pos="360"/>
        <w:tab w:val="clear" w:pos="720"/>
        <w:tab w:val="clear" w:pos="1080"/>
        <w:tab w:val="clear" w:pos="1440"/>
      </w:tabs>
      <w:spacing w:before="360" w:after="360"/>
    </w:pPr>
    <w:rPr>
      <w:rFonts w:ascii="Tahoma" w:hAnsi="Tahoma" w:cs="Times New Roman"/>
      <w:kern w:val="0"/>
      <w:sz w:val="36"/>
      <w:szCs w:val="32"/>
    </w:rPr>
  </w:style>
  <w:style w:type="paragraph" w:customStyle="1" w:styleId="AAHeader2">
    <w:name w:val="AA_Header2"/>
    <w:basedOn w:val="Heading2"/>
    <w:next w:val="AABody"/>
    <w:link w:val="AAHeader2Char"/>
    <w:qFormat/>
    <w:rsid w:val="007451FB"/>
    <w:pPr>
      <w:keepNext/>
      <w:keepLines/>
      <w:numPr>
        <w:numId w:val="24"/>
      </w:numPr>
      <w:tabs>
        <w:tab w:val="clear" w:pos="360"/>
        <w:tab w:val="clear" w:pos="720"/>
        <w:tab w:val="clear" w:pos="1080"/>
        <w:tab w:val="clear" w:pos="1440"/>
      </w:tabs>
      <w:spacing w:after="240" w:line="360" w:lineRule="auto"/>
      <w:ind w:left="450"/>
      <w:jc w:val="left"/>
    </w:pPr>
    <w:rPr>
      <w:rFonts w:ascii="Tahoma" w:hAnsi="Tahoma" w:cs="Tahoma"/>
      <w:iCs w:val="0"/>
      <w:sz w:val="32"/>
    </w:rPr>
  </w:style>
  <w:style w:type="paragraph" w:customStyle="1" w:styleId="AAHeader3">
    <w:name w:val="AA_Header3"/>
    <w:basedOn w:val="AAHeader2"/>
    <w:next w:val="AABody"/>
    <w:qFormat/>
    <w:rsid w:val="007451FB"/>
    <w:pPr>
      <w:numPr>
        <w:ilvl w:val="2"/>
      </w:numPr>
      <w:tabs>
        <w:tab w:val="left" w:pos="900"/>
        <w:tab w:val="left" w:pos="990"/>
      </w:tabs>
      <w:spacing w:before="0" w:after="0"/>
      <w:ind w:left="720" w:hanging="684"/>
    </w:pPr>
    <w:rPr>
      <w:sz w:val="28"/>
      <w:szCs w:val="24"/>
    </w:rPr>
  </w:style>
  <w:style w:type="paragraph" w:customStyle="1" w:styleId="AAHeader4">
    <w:name w:val="AA_Header4"/>
    <w:basedOn w:val="AAHeader3"/>
    <w:next w:val="AABody"/>
    <w:link w:val="AAHeader4Char"/>
    <w:qFormat/>
    <w:rsid w:val="007451FB"/>
    <w:pPr>
      <w:numPr>
        <w:ilvl w:val="3"/>
      </w:numPr>
      <w:tabs>
        <w:tab w:val="clear" w:pos="900"/>
      </w:tabs>
      <w:spacing w:before="240" w:after="240"/>
    </w:pPr>
    <w:rPr>
      <w:sz w:val="24"/>
    </w:rPr>
  </w:style>
  <w:style w:type="character" w:customStyle="1" w:styleId="AAHeader2Char">
    <w:name w:val="AA_Header2 Char"/>
    <w:link w:val="AAHeader2"/>
    <w:rsid w:val="007451FB"/>
    <w:rPr>
      <w:rFonts w:ascii="Tahoma" w:hAnsi="Tahoma" w:cs="Tahoma"/>
      <w:b/>
      <w:bCs/>
      <w:sz w:val="32"/>
      <w:szCs w:val="28"/>
    </w:rPr>
  </w:style>
  <w:style w:type="character" w:customStyle="1" w:styleId="AAHeader4Char">
    <w:name w:val="AA_Header4 Char"/>
    <w:link w:val="AAHeader4"/>
    <w:rsid w:val="007451FB"/>
    <w:rPr>
      <w:rFonts w:ascii="Tahoma" w:hAnsi="Tahoma" w:cs="Tahoma"/>
      <w:b/>
      <w:bCs/>
      <w:sz w:val="24"/>
      <w:szCs w:val="24"/>
    </w:rPr>
  </w:style>
  <w:style w:type="paragraph" w:customStyle="1" w:styleId="Default">
    <w:name w:val="Default"/>
    <w:rsid w:val="007451F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451FB"/>
    <w:rPr>
      <w:rFonts w:ascii="Verdana" w:hAnsi="Verdana"/>
    </w:rPr>
  </w:style>
  <w:style w:type="paragraph" w:customStyle="1" w:styleId="ListBullet6">
    <w:name w:val="List Bullet 6"/>
    <w:basedOn w:val="ListBullet5"/>
    <w:qFormat/>
    <w:rsid w:val="007451FB"/>
    <w:pPr>
      <w:ind w:left="2160"/>
    </w:pPr>
  </w:style>
  <w:style w:type="paragraph" w:customStyle="1" w:styleId="TableBodyNumber">
    <w:name w:val="Table Body Number"/>
    <w:basedOn w:val="TableText"/>
    <w:qFormat/>
    <w:rsid w:val="00C93A24"/>
    <w:pPr>
      <w:numPr>
        <w:numId w:val="31"/>
      </w:numPr>
      <w:spacing w:before="60"/>
    </w:pPr>
    <w:rPr>
      <w:szCs w:val="20"/>
    </w:rPr>
  </w:style>
  <w:style w:type="paragraph" w:customStyle="1" w:styleId="normalsingle">
    <w:name w:val="normal single"/>
    <w:basedOn w:val="Normal"/>
    <w:rsid w:val="006F14ED"/>
    <w:pPr>
      <w:spacing w:before="0" w:after="0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E7225E"/>
    <w:rPr>
      <w:rFonts w:ascii="Verdana" w:hAnsi="Verdana"/>
      <w:sz w:val="16"/>
    </w:rPr>
  </w:style>
  <w:style w:type="character" w:styleId="SubtleEmphasis">
    <w:name w:val="Subtle Emphasis"/>
    <w:uiPriority w:val="19"/>
    <w:qFormat/>
    <w:rsid w:val="00C40F79"/>
    <w:rPr>
      <w:i/>
      <w:iCs/>
      <w:color w:val="808080"/>
    </w:rPr>
  </w:style>
  <w:style w:type="paragraph" w:styleId="NoSpacing">
    <w:name w:val="No Spacing"/>
    <w:uiPriority w:val="1"/>
    <w:qFormat/>
    <w:rsid w:val="00C40F79"/>
    <w:pPr>
      <w:ind w:left="1267" w:hanging="1267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d\Downloads\SCCA400.22SRL-CSM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874482C4A3940A27757BAC7980488" ma:contentTypeVersion="4" ma:contentTypeDescription="Create a new document." ma:contentTypeScope="" ma:versionID="388423f96c55738ff560192b7a383db2">
  <xsd:schema xmlns:xsd="http://www.w3.org/2001/XMLSchema" xmlns:p="http://schemas.microsoft.com/office/2006/metadata/properties" xmlns:ns2="5c4613a4-43a9-4b92-9e66-191c49a4c6f1" targetNamespace="http://schemas.microsoft.com/office/2006/metadata/properties" ma:root="true" ma:fieldsID="cc2fd4455a2a9eea72ffd6f6c5a8f99c" ns2:_="">
    <xsd:import namespace="5c4613a4-43a9-4b92-9e66-191c49a4c6f1"/>
    <xsd:element name="properties">
      <xsd:complexType>
        <xsd:sequence>
          <xsd:element name="documentManagement">
            <xsd:complexType>
              <xsd:all>
                <xsd:element ref="ns2:SCCA_x0020_Number" minOccurs="0"/>
                <xsd:element ref="ns2:Gen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c4613a4-43a9-4b92-9e66-191c49a4c6f1" elementFormDefault="qualified">
    <xsd:import namespace="http://schemas.microsoft.com/office/2006/documentManagement/types"/>
    <xsd:element name="SCCA_x0020_Number" ma:index="9" nillable="true" ma:displayName="SCCA Number" ma:internalName="SCCA_x0020_Number">
      <xsd:simpleType>
        <xsd:restriction base="dms:Text">
          <xsd:maxLength value="25"/>
        </xsd:restriction>
      </xsd:simpleType>
    </xsd:element>
    <xsd:element name="Gen_x0020_Type" ma:index="10" nillable="true" ma:displayName="Gen Type" ma:default="None" ma:internalName="Gen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FCCMS"/>
                    <xsd:enumeration value="CSE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7BA62E-C6CE-492D-A205-545B94AA5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3FC42-A5EB-488B-BCB6-DB7583ADE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613a4-43a9-4b92-9e66-191c49a4c6f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4C8865-4711-4B64-8658-82CC2C2D00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A00E9C-1837-4AFF-B270-6B726956CB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85FCAA-384A-444C-BCE7-5570A9E381A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SCCA400.22SRL-CSM (2)</Template>
  <TotalTime>1</TotalTime>
  <Pages>1</Pages>
  <Words>124</Words>
  <Characters>746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of Service (Child Support Modification)</vt:lpstr>
    </vt:vector>
  </TitlesOfParts>
  <Company>Horry County Government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of Service (Child Support Modification)</dc:title>
  <dc:subject/>
  <dc:creator>Hill, Darlene</dc:creator>
  <cp:keywords/>
  <cp:lastModifiedBy>Hill, Darlene</cp:lastModifiedBy>
  <cp:revision>1</cp:revision>
  <cp:lastPrinted>2007-02-12T12:20:00Z</cp:lastPrinted>
  <dcterms:created xsi:type="dcterms:W3CDTF">2026-05-18T17:29:00Z</dcterms:created>
  <dcterms:modified xsi:type="dcterms:W3CDTF">2026-05-18T17:30:00Z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Revision">
    <vt:lpwstr>2.0</vt:lpwstr>
  </property>
  <property fmtid="{D5CDD505-2E9C-101B-9397-08002B2CF9AE}" pid="4" name="State">
    <vt:lpwstr>Completed</vt:lpwstr>
  </property>
  <property fmtid="{D5CDD505-2E9C-101B-9397-08002B2CF9AE}" pid="5" name="ContentTypeId">
    <vt:lpwstr>0x010100234874482C4A3940A27757BAC7980488</vt:lpwstr>
  </property>
  <property fmtid="{D5CDD505-2E9C-101B-9397-08002B2CF9AE}" pid="6" name="Approval Type">
    <vt:lpwstr>Formal</vt:lpwstr>
  </property>
  <property fmtid="{D5CDD505-2E9C-101B-9397-08002B2CF9AE}" pid="7" name="Document Number">
    <vt:lpwstr>0015</vt:lpwstr>
  </property>
  <property fmtid="{D5CDD505-2E9C-101B-9397-08002B2CF9AE}" pid="8" name="Document Type">
    <vt:lpwstr>14</vt:lpwstr>
  </property>
  <property fmtid="{D5CDD505-2E9C-101B-9397-08002B2CF9AE}" pid="9" name="Review Results">
    <vt:lpwstr>Revised Template</vt:lpwstr>
  </property>
  <property fmtid="{D5CDD505-2E9C-101B-9397-08002B2CF9AE}" pid="10" name="SCCA Number">
    <vt:lpwstr>Final - SCCA 407</vt:lpwstr>
  </property>
  <property fmtid="{D5CDD505-2E9C-101B-9397-08002B2CF9AE}" pid="11" name="Gen Type">
    <vt:lpwstr>;#FCCMS;#CSES;#</vt:lpwstr>
  </property>
  <property fmtid="{D5CDD505-2E9C-101B-9397-08002B2CF9AE}" pid="12" name="MSIP_Label_5235099e-347c-40ed-99aa-a56380e2bef0_Enabled">
    <vt:lpwstr>true</vt:lpwstr>
  </property>
  <property fmtid="{D5CDD505-2E9C-101B-9397-08002B2CF9AE}" pid="13" name="MSIP_Label_5235099e-347c-40ed-99aa-a56380e2bef0_SetDate">
    <vt:lpwstr>2026-05-18T17:29:46Z</vt:lpwstr>
  </property>
  <property fmtid="{D5CDD505-2E9C-101B-9397-08002B2CF9AE}" pid="14" name="MSIP_Label_5235099e-347c-40ed-99aa-a56380e2bef0_Method">
    <vt:lpwstr>Standard</vt:lpwstr>
  </property>
  <property fmtid="{D5CDD505-2E9C-101B-9397-08002B2CF9AE}" pid="15" name="MSIP_Label_5235099e-347c-40ed-99aa-a56380e2bef0_Name">
    <vt:lpwstr>defa4170-0d19-0005-0004-bc88714345d2</vt:lpwstr>
  </property>
  <property fmtid="{D5CDD505-2E9C-101B-9397-08002B2CF9AE}" pid="16" name="MSIP_Label_5235099e-347c-40ed-99aa-a56380e2bef0_SiteId">
    <vt:lpwstr>fda2b22e-4307-43b1-bf9a-373f232dae49</vt:lpwstr>
  </property>
  <property fmtid="{D5CDD505-2E9C-101B-9397-08002B2CF9AE}" pid="17" name="MSIP_Label_5235099e-347c-40ed-99aa-a56380e2bef0_ActionId">
    <vt:lpwstr>322ed5c5-498a-4148-836c-f06998f939f2</vt:lpwstr>
  </property>
  <property fmtid="{D5CDD505-2E9C-101B-9397-08002B2CF9AE}" pid="18" name="MSIP_Label_5235099e-347c-40ed-99aa-a56380e2bef0_ContentBits">
    <vt:lpwstr>0</vt:lpwstr>
  </property>
  <property fmtid="{D5CDD505-2E9C-101B-9397-08002B2CF9AE}" pid="19" name="MSIP_Label_5235099e-347c-40ed-99aa-a56380e2bef0_Tag">
    <vt:lpwstr>10, 3, 0, 1</vt:lpwstr>
  </property>
</Properties>
</file>